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5F3A" w14:textId="77777777" w:rsidR="003C1FCC" w:rsidRPr="00901C16" w:rsidRDefault="003C1FCC" w:rsidP="003C1FCC">
      <w:pPr>
        <w:pStyle w:val="Titel"/>
      </w:pPr>
      <w:r>
        <w:t>Formulaire d'inscription pour les nouveaux utilisateurs supplémentaires</w:t>
      </w:r>
    </w:p>
    <w:p w14:paraId="7A7B2B86" w14:textId="419A2ABF" w:rsidR="003C1FCC" w:rsidRDefault="2E420850" w:rsidP="5FD8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3686"/>
        </w:tabs>
        <w:spacing w:line="259" w:lineRule="auto"/>
      </w:pPr>
      <w:r w:rsidRPr="5FD83CB3">
        <w:rPr>
          <w:b/>
          <w:bCs/>
          <w:u w:val="single"/>
          <w:lang w:val="fr-FR"/>
        </w:rPr>
        <w:t>Attention :</w:t>
      </w:r>
      <w:r w:rsidR="6DDFFBDA" w:rsidRPr="5FD83CB3">
        <w:rPr>
          <w:lang w:val="fr-FR"/>
        </w:rPr>
        <w:t xml:space="preserve"> Pour des raisons de protection de données, la création d’un nouvel utilisateur doit être demandée par un utilisateur déjà enregistré. </w:t>
      </w:r>
    </w:p>
    <w:p w14:paraId="5556101C" w14:textId="08FF2839" w:rsidR="5FD83CB3" w:rsidRDefault="5FD83CB3" w:rsidP="5FD83CB3">
      <w:pPr>
        <w:tabs>
          <w:tab w:val="left" w:pos="426"/>
          <w:tab w:val="left" w:pos="3261"/>
        </w:tabs>
      </w:pPr>
    </w:p>
    <w:p w14:paraId="1AB1E51C" w14:textId="12D0B0F3" w:rsidR="003C1FCC" w:rsidRPr="00C740C5" w:rsidRDefault="7F89BB40" w:rsidP="00C740C5">
      <w:pPr>
        <w:tabs>
          <w:tab w:val="left" w:pos="426"/>
          <w:tab w:val="left" w:pos="3261"/>
        </w:tabs>
      </w:pPr>
      <w:r w:rsidRPr="5FD83CB3">
        <w:t xml:space="preserve">Accès à partir </w:t>
      </w:r>
      <w:r w:rsidR="006D78FF" w:rsidRPr="5FD83CB3">
        <w:t xml:space="preserve">du </w:t>
      </w:r>
      <w:r w:rsidR="006D78FF">
        <w:tab/>
      </w:r>
      <w:sdt>
        <w:sdtPr>
          <w:rPr>
            <w:b/>
            <w:bCs/>
          </w:rPr>
          <w:id w:val="-796221638"/>
          <w:placeholder>
            <w:docPart w:val="2AF4D93AF4DF45F4B8243B2A14CC27E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C1FCC" w:rsidRPr="5FD83CB3">
            <w:rPr>
              <w:rStyle w:val="Platzhaltertext"/>
            </w:rPr>
            <w:t>Cliquez ou tapez pour saisir une date.</w:t>
          </w:r>
        </w:sdtContent>
      </w:sdt>
    </w:p>
    <w:p w14:paraId="166843CB" w14:textId="0DC35C20" w:rsidR="003C1FCC" w:rsidRDefault="003C1FCC" w:rsidP="003C1FCC">
      <w:pPr>
        <w:tabs>
          <w:tab w:val="left" w:pos="1843"/>
          <w:tab w:val="left" w:pos="3686"/>
        </w:tabs>
        <w:rPr>
          <w:b/>
          <w:bCs/>
          <w:sz w:val="24"/>
          <w:u w:val="single"/>
        </w:rPr>
      </w:pPr>
      <w:r w:rsidRPr="5FD83CB3">
        <w:rPr>
          <w:b/>
          <w:bCs/>
          <w:sz w:val="24"/>
          <w:szCs w:val="24"/>
          <w:u w:val="single"/>
        </w:rPr>
        <w:t>Informations sur l'établissement</w:t>
      </w:r>
    </w:p>
    <w:p w14:paraId="784ECF06" w14:textId="53855FAF" w:rsidR="00C8329B" w:rsidRPr="005A503B" w:rsidRDefault="5A7433DB" w:rsidP="5FD83CB3">
      <w:pPr>
        <w:tabs>
          <w:tab w:val="left" w:pos="3261"/>
          <w:tab w:val="left" w:pos="3686"/>
        </w:tabs>
        <w:spacing w:line="259" w:lineRule="auto"/>
        <w:rPr>
          <w:sz w:val="24"/>
          <w:szCs w:val="24"/>
        </w:rPr>
      </w:pPr>
      <w:r w:rsidRPr="000C7BD8">
        <w:rPr>
          <w:sz w:val="24"/>
          <w:szCs w:val="24"/>
        </w:rPr>
        <w:t>Type d’exploitation</w:t>
      </w:r>
      <w:r w:rsidR="00C8329B">
        <w:tab/>
      </w:r>
      <w:sdt>
        <w:sdtPr>
          <w:rPr>
            <w:color w:val="595959" w:themeColor="text1" w:themeTint="A6"/>
          </w:rPr>
          <w:id w:val="1350767080"/>
          <w:placeholder>
            <w:docPart w:val="4C903360DB34422E994F22B00C65CD24"/>
          </w:placeholder>
          <w:comboBox>
            <w:listItem w:displayText="Acheteur / transformateur de lait" w:value="Acheteur / transformateur de lait"/>
            <w:listItem w:displayText="Producteur de lait" w:value="Producteur de lait"/>
            <w:listItem w:displayText="Service administratif" w:value="Service administratif"/>
            <w:listItem w:displayText="Organisme de contrôle " w:value="Organisme de contrôle "/>
          </w:comboBox>
        </w:sdtPr>
        <w:sdtEndPr/>
        <w:sdtContent>
          <w:r w:rsidR="007B3837" w:rsidRPr="5FD83CB3">
            <w:rPr>
              <w:color w:val="595959" w:themeColor="text1" w:themeTint="A6"/>
            </w:rPr>
            <w:t>Sélectionner le mode d'exploitation</w:t>
          </w:r>
        </w:sdtContent>
      </w:sdt>
    </w:p>
    <w:p w14:paraId="7278CEAA" w14:textId="4C98DCDA" w:rsidR="003C1FCC" w:rsidRPr="003C1FCC" w:rsidRDefault="003C1FCC" w:rsidP="003C1FCC">
      <w:pPr>
        <w:tabs>
          <w:tab w:val="left" w:pos="426"/>
          <w:tab w:val="left" w:pos="3261"/>
        </w:tabs>
      </w:pPr>
      <w:r>
        <w:t xml:space="preserve">N°-MBH </w:t>
      </w:r>
      <w:r w:rsidRPr="000C7BD8">
        <w:t xml:space="preserve">/ </w:t>
      </w:r>
      <w:r w:rsidR="01E54C42" w:rsidRPr="000C7BD8">
        <w:t xml:space="preserve">BDTA </w:t>
      </w:r>
      <w:r w:rsidR="00B859F4" w:rsidRPr="000C7BD8">
        <w:t xml:space="preserve">/ </w:t>
      </w:r>
      <w:r w:rsidR="0EEBA9DB" w:rsidRPr="000C7BD8">
        <w:t>Service admin.</w:t>
      </w:r>
      <w:r>
        <w:tab/>
      </w:r>
      <w:sdt>
        <w:sdtPr>
          <w:id w:val="-733545667"/>
          <w:placeholder>
            <w:docPart w:val="15FEAE484702443097343F7B790A5BB0"/>
          </w:placeholder>
          <w:showingPlcHdr/>
          <w:text/>
        </w:sdtPr>
        <w:sdtEndPr/>
        <w:sdtContent>
          <w:r w:rsidRPr="5FD83CB3">
            <w:rPr>
              <w:rStyle w:val="Platzhaltertext"/>
            </w:rPr>
            <w:t>Cliquez ou tapez ici pour saisir du texte.</w:t>
          </w:r>
        </w:sdtContent>
      </w:sdt>
    </w:p>
    <w:p w14:paraId="6F39F752" w14:textId="3C3E116E" w:rsidR="003C1FCC" w:rsidRPr="003C1FCC" w:rsidRDefault="003C1FCC" w:rsidP="003C1FCC">
      <w:pPr>
        <w:tabs>
          <w:tab w:val="left" w:pos="426"/>
          <w:tab w:val="left" w:pos="3261"/>
        </w:tabs>
      </w:pPr>
      <w:r w:rsidRPr="003C1FCC">
        <w:t>Nom/entreprise</w:t>
      </w:r>
      <w:r w:rsidRPr="003C1FCC">
        <w:tab/>
      </w:r>
      <w:sdt>
        <w:sdtPr>
          <w:id w:val="-946698156"/>
          <w:placeholder>
            <w:docPart w:val="7ED9474FBC304905BBCDDCF467EEDB8C"/>
          </w:placeholder>
          <w:showingPlcHdr/>
          <w:text/>
        </w:sdtPr>
        <w:sdtEndPr/>
        <w:sdtContent>
          <w:r w:rsidRPr="003C1FCC">
            <w:rPr>
              <w:rStyle w:val="Platzhaltertext"/>
            </w:rPr>
            <w:t>Cliquez ou tapez ici pour saisir du texte.</w:t>
          </w:r>
        </w:sdtContent>
      </w:sdt>
    </w:p>
    <w:p w14:paraId="08F6A7F7" w14:textId="5D9B9271" w:rsidR="003C1FCC" w:rsidRPr="003C1FCC" w:rsidRDefault="003C1FCC" w:rsidP="003C1FCC">
      <w:pPr>
        <w:tabs>
          <w:tab w:val="left" w:pos="426"/>
          <w:tab w:val="left" w:pos="3261"/>
        </w:tabs>
      </w:pPr>
      <w:r w:rsidRPr="003C1FCC">
        <w:t>Prénom/supplément</w:t>
      </w:r>
      <w:r w:rsidRPr="003C1FCC">
        <w:tab/>
      </w:r>
      <w:sdt>
        <w:sdtPr>
          <w:id w:val="1305512721"/>
          <w:placeholder>
            <w:docPart w:val="63000C986D1C45A9A039DD8D2E80781F"/>
          </w:placeholder>
          <w:showingPlcHdr/>
          <w:text/>
        </w:sdtPr>
        <w:sdtEndPr/>
        <w:sdtContent>
          <w:r w:rsidRPr="003C1FCC">
            <w:rPr>
              <w:rStyle w:val="Platzhaltertext"/>
            </w:rPr>
            <w:t>Cliquez ou tapez ici pour saisir du texte.</w:t>
          </w:r>
        </w:sdtContent>
      </w:sdt>
    </w:p>
    <w:p w14:paraId="1BA98141" w14:textId="166B602D" w:rsidR="003C1FCC" w:rsidRPr="003C1FCC" w:rsidRDefault="003C1FCC" w:rsidP="003C1FCC">
      <w:pPr>
        <w:tabs>
          <w:tab w:val="left" w:pos="426"/>
          <w:tab w:val="left" w:pos="3261"/>
        </w:tabs>
      </w:pPr>
      <w:proofErr w:type="gramStart"/>
      <w:r w:rsidRPr="003C1FCC">
        <w:t>E-mail</w:t>
      </w:r>
      <w:proofErr w:type="gramEnd"/>
      <w:r w:rsidRPr="003C1FCC">
        <w:tab/>
      </w:r>
      <w:sdt>
        <w:sdtPr>
          <w:id w:val="1821297597"/>
          <w:placeholder>
            <w:docPart w:val="F96AACF8A83744DF9C1A53905A07C8EE"/>
          </w:placeholder>
          <w:showingPlcHdr/>
          <w:text/>
        </w:sdtPr>
        <w:sdtEndPr/>
        <w:sdtContent>
          <w:r w:rsidRPr="003C1FCC">
            <w:rPr>
              <w:rStyle w:val="Platzhaltertext"/>
            </w:rPr>
            <w:t>Cliquez ou tapez ici pour saisir du texte.</w:t>
          </w:r>
        </w:sdtContent>
      </w:sdt>
    </w:p>
    <w:p w14:paraId="62509A07" w14:textId="77777777" w:rsidR="003C1FCC" w:rsidRPr="00901C16" w:rsidRDefault="003C1FCC" w:rsidP="003C1FCC">
      <w:pPr>
        <w:tabs>
          <w:tab w:val="left" w:pos="1843"/>
          <w:tab w:val="left" w:pos="3686"/>
        </w:tabs>
      </w:pPr>
    </w:p>
    <w:p w14:paraId="0D14D63B" w14:textId="74E03181" w:rsidR="7CC7B69A" w:rsidRDefault="7CC7B69A" w:rsidP="5FD83CB3">
      <w:pPr>
        <w:tabs>
          <w:tab w:val="left" w:pos="1843"/>
          <w:tab w:val="left" w:pos="3686"/>
        </w:tabs>
        <w:spacing w:line="259" w:lineRule="auto"/>
        <w:rPr>
          <w:b/>
          <w:bCs/>
          <w:u w:val="single"/>
          <w:lang w:val="fr-FR"/>
        </w:rPr>
      </w:pPr>
      <w:r w:rsidRPr="5FD83CB3">
        <w:rPr>
          <w:b/>
          <w:bCs/>
          <w:u w:val="single"/>
          <w:lang w:val="fr-FR"/>
        </w:rPr>
        <w:t>Informations sur l’utilisateur à l’origine de la demande (utilisateur existant)</w:t>
      </w:r>
    </w:p>
    <w:p w14:paraId="012CE05E" w14:textId="2B2181DF" w:rsidR="003C1FCC" w:rsidRPr="006D78FF" w:rsidRDefault="005A503B" w:rsidP="003C1FCC">
      <w:pPr>
        <w:tabs>
          <w:tab w:val="left" w:pos="426"/>
          <w:tab w:val="left" w:pos="3261"/>
        </w:tabs>
        <w:rPr>
          <w:bCs/>
        </w:rPr>
      </w:pPr>
      <w:r>
        <w:t>Prénom</w:t>
      </w:r>
      <w:r w:rsidR="003C1FCC">
        <w:t xml:space="preserve"> / </w:t>
      </w:r>
      <w:r>
        <w:t>Nom</w:t>
      </w:r>
      <w:r>
        <w:tab/>
      </w:r>
      <w:sdt>
        <w:sdtPr>
          <w:id w:val="921526711"/>
          <w:placeholder>
            <w:docPart w:val="11E878984C3D4FB5A317BD4EC802248C"/>
          </w:placeholder>
          <w:showingPlcHdr/>
          <w:text/>
        </w:sdtPr>
        <w:sdtEndPr/>
        <w:sdtContent>
          <w:r w:rsidRPr="5FD83CB3">
            <w:rPr>
              <w:rStyle w:val="Platzhaltertext"/>
            </w:rPr>
            <w:t>Cliquez ou tapez ici pour saisir du texte.</w:t>
          </w:r>
        </w:sdtContent>
      </w:sdt>
    </w:p>
    <w:p w14:paraId="31A8304B" w14:textId="7E360A08" w:rsidR="003C1FCC" w:rsidRPr="005A503B" w:rsidRDefault="6C65216A" w:rsidP="5FD83CB3">
      <w:pPr>
        <w:tabs>
          <w:tab w:val="left" w:pos="426"/>
          <w:tab w:val="left" w:pos="3261"/>
        </w:tabs>
        <w:spacing w:line="259" w:lineRule="auto"/>
      </w:pPr>
      <w:r w:rsidRPr="003649D7">
        <w:t>Fonction</w:t>
      </w:r>
      <w:r w:rsidR="003C1FCC">
        <w:tab/>
      </w:r>
      <w:sdt>
        <w:sdtPr>
          <w:id w:val="-290524773"/>
          <w:placeholder>
            <w:docPart w:val="6CE9298BACAD4C0AA4A89C462C8B317D"/>
          </w:placeholder>
          <w:showingPlcHdr/>
          <w:text/>
        </w:sdtPr>
        <w:sdtEndPr/>
        <w:sdtContent>
          <w:r w:rsidR="005A503B" w:rsidRPr="5FD83CB3">
            <w:rPr>
              <w:rStyle w:val="Platzhaltertext"/>
            </w:rPr>
            <w:t>Cliquez ou tapez ici pour saisir du texte.</w:t>
          </w:r>
        </w:sdtContent>
      </w:sdt>
    </w:p>
    <w:p w14:paraId="4931D7EF" w14:textId="77777777" w:rsidR="003C1FCC" w:rsidRPr="005A503B" w:rsidRDefault="003C1FCC" w:rsidP="003C1FCC">
      <w:pPr>
        <w:tabs>
          <w:tab w:val="left" w:pos="1843"/>
          <w:tab w:val="left" w:pos="3686"/>
        </w:tabs>
      </w:pPr>
    </w:p>
    <w:p w14:paraId="602F5079" w14:textId="77777777" w:rsidR="003C1FCC" w:rsidRPr="00901C16" w:rsidRDefault="003C1FCC" w:rsidP="003C1FCC">
      <w:pPr>
        <w:tabs>
          <w:tab w:val="left" w:pos="1843"/>
          <w:tab w:val="left" w:pos="3686"/>
        </w:tabs>
        <w:rPr>
          <w:b/>
          <w:bCs/>
          <w:sz w:val="24"/>
          <w:u w:val="single"/>
        </w:rPr>
      </w:pPr>
      <w:r w:rsidRPr="00901C16">
        <w:rPr>
          <w:b/>
          <w:bCs/>
          <w:sz w:val="24"/>
          <w:u w:val="single"/>
        </w:rPr>
        <w:t>Nouvel utilisateur supplémentaire</w:t>
      </w:r>
    </w:p>
    <w:p w14:paraId="3590587E" w14:textId="77777777" w:rsidR="003C1FCC" w:rsidRPr="00901C16" w:rsidRDefault="003C1FCC" w:rsidP="003C1FCC">
      <w:pPr>
        <w:tabs>
          <w:tab w:val="left" w:pos="1843"/>
          <w:tab w:val="left" w:pos="3686"/>
        </w:tabs>
      </w:pPr>
      <w:r w:rsidRPr="00901C16">
        <w:t>Si vous n'avez actuellement pas encore de compte sur agate, rendez-vous d'abord sur www.agate.ch et enregistrez-vous pour la première fois. Il n'est pas autorisé d'utiliser plusieurs fois le même numéro agate pour différents utilisateurs.</w:t>
      </w:r>
    </w:p>
    <w:p w14:paraId="7D9FAE4A" w14:textId="77777777" w:rsidR="003C1FCC" w:rsidRPr="009C3B5D" w:rsidRDefault="003C1FCC" w:rsidP="003C1FCC">
      <w:pPr>
        <w:tabs>
          <w:tab w:val="left" w:pos="851"/>
          <w:tab w:val="left" w:pos="3686"/>
        </w:tabs>
      </w:pPr>
    </w:p>
    <w:p w14:paraId="71EE48E3" w14:textId="4D86F572" w:rsidR="003C1FCC" w:rsidRPr="009C3B5D" w:rsidRDefault="003C1FCC" w:rsidP="003C1FCC">
      <w:pPr>
        <w:tabs>
          <w:tab w:val="left" w:pos="426"/>
          <w:tab w:val="left" w:pos="3261"/>
        </w:tabs>
      </w:pPr>
      <w:r w:rsidRPr="009C3B5D">
        <w:t>N° agate</w:t>
      </w:r>
      <w:r w:rsidRPr="009C3B5D">
        <w:tab/>
      </w:r>
      <w:sdt>
        <w:sdtPr>
          <w:id w:val="2080161232"/>
          <w:placeholder>
            <w:docPart w:val="D41AADFAEA6D45149A9769DEE61DC970"/>
          </w:placeholder>
          <w:showingPlcHdr/>
          <w:text/>
        </w:sdtPr>
        <w:sdtEndPr/>
        <w:sdtContent>
          <w:r w:rsidRPr="009C3B5D">
            <w:rPr>
              <w:rStyle w:val="Platzhaltertext"/>
            </w:rPr>
            <w:t>Cliquez ou tapez ici pour saisir du texte.</w:t>
          </w:r>
        </w:sdtContent>
      </w:sdt>
    </w:p>
    <w:p w14:paraId="0ADE0738" w14:textId="26EA55B3" w:rsidR="003C1FCC" w:rsidRPr="009C3B5D" w:rsidRDefault="003C1FCC" w:rsidP="003C1FCC">
      <w:pPr>
        <w:tabs>
          <w:tab w:val="left" w:pos="426"/>
          <w:tab w:val="left" w:pos="3261"/>
        </w:tabs>
      </w:pPr>
      <w:proofErr w:type="gramStart"/>
      <w:r w:rsidRPr="009C3B5D">
        <w:t>E-mail</w:t>
      </w:r>
      <w:proofErr w:type="gramEnd"/>
      <w:r w:rsidRPr="009C3B5D">
        <w:tab/>
      </w:r>
      <w:sdt>
        <w:sdtPr>
          <w:id w:val="946120261"/>
          <w:placeholder>
            <w:docPart w:val="23609DBADBC5425899A510F24461CB79"/>
          </w:placeholder>
          <w:showingPlcHdr/>
          <w:text/>
        </w:sdtPr>
        <w:sdtEndPr/>
        <w:sdtContent>
          <w:r w:rsidRPr="009C3B5D">
            <w:rPr>
              <w:rStyle w:val="Platzhaltertext"/>
            </w:rPr>
            <w:t>Cliquez ou tapez ici pour saisir du texte.</w:t>
          </w:r>
        </w:sdtContent>
      </w:sdt>
    </w:p>
    <w:p w14:paraId="4108B517" w14:textId="4DD721D8" w:rsidR="003C1FCC" w:rsidRPr="009C3B5D" w:rsidRDefault="003C1FCC" w:rsidP="003C1FCC">
      <w:pPr>
        <w:tabs>
          <w:tab w:val="left" w:pos="426"/>
          <w:tab w:val="left" w:pos="3261"/>
        </w:tabs>
      </w:pPr>
      <w:r w:rsidRPr="009C3B5D">
        <w:t>Nom</w:t>
      </w:r>
      <w:r w:rsidRPr="009C3B5D">
        <w:tab/>
      </w:r>
      <w:sdt>
        <w:sdtPr>
          <w:id w:val="-153305519"/>
          <w:placeholder>
            <w:docPart w:val="A0091AD657A943A58E88CD9FA5C4DEFB"/>
          </w:placeholder>
          <w:showingPlcHdr/>
          <w:text/>
        </w:sdtPr>
        <w:sdtEndPr/>
        <w:sdtContent>
          <w:r w:rsidRPr="009C3B5D">
            <w:rPr>
              <w:rStyle w:val="Platzhaltertext"/>
            </w:rPr>
            <w:t>Cliquez ou tapez ici pour saisir du texte.</w:t>
          </w:r>
        </w:sdtContent>
      </w:sdt>
    </w:p>
    <w:p w14:paraId="61A59805" w14:textId="01F1A83A" w:rsidR="003C1FCC" w:rsidRPr="009C3B5D" w:rsidRDefault="003C1FCC" w:rsidP="003C1FCC">
      <w:pPr>
        <w:tabs>
          <w:tab w:val="left" w:pos="426"/>
          <w:tab w:val="left" w:pos="3261"/>
        </w:tabs>
      </w:pPr>
      <w:r w:rsidRPr="009C3B5D">
        <w:t>Prénom</w:t>
      </w:r>
      <w:r w:rsidRPr="009C3B5D">
        <w:tab/>
      </w:r>
      <w:sdt>
        <w:sdtPr>
          <w:id w:val="-1963716025"/>
          <w:placeholder>
            <w:docPart w:val="F50539EFAB0F4DA893A9F3EEFCF5A1DF"/>
          </w:placeholder>
          <w:showingPlcHdr/>
          <w:text/>
        </w:sdtPr>
        <w:sdtEndPr/>
        <w:sdtContent>
          <w:r w:rsidRPr="009C3B5D">
            <w:rPr>
              <w:rStyle w:val="Platzhaltertext"/>
            </w:rPr>
            <w:t>Cliquez ou tapez ici pour saisir du texte.</w:t>
          </w:r>
        </w:sdtContent>
      </w:sdt>
    </w:p>
    <w:p w14:paraId="4CDCF418" w14:textId="7BBD490A" w:rsidR="003C1FCC" w:rsidRPr="00901C16" w:rsidRDefault="003C1FCC" w:rsidP="00C740C5">
      <w:pPr>
        <w:tabs>
          <w:tab w:val="left" w:pos="426"/>
          <w:tab w:val="left" w:pos="3261"/>
        </w:tabs>
      </w:pPr>
      <w:r w:rsidRPr="009C3B5D">
        <w:t>Remarques</w:t>
      </w:r>
      <w:r w:rsidRPr="00901C16">
        <w:tab/>
      </w:r>
      <w:sdt>
        <w:sdtPr>
          <w:id w:val="1976559834"/>
          <w:placeholder>
            <w:docPart w:val="93F78183885F45CF96EF6629E1C5BF70"/>
          </w:placeholder>
          <w:showingPlcHdr/>
          <w:text w:multiLine="1"/>
        </w:sdtPr>
        <w:sdtEndPr/>
        <w:sdtContent>
          <w:r w:rsidRPr="00901C16">
            <w:rPr>
              <w:rStyle w:val="Platzhaltertext"/>
            </w:rPr>
            <w:t>Cliquez ou tapez ici pour saisir du texte.</w:t>
          </w:r>
        </w:sdtContent>
      </w:sdt>
    </w:p>
    <w:p w14:paraId="266ACF4F" w14:textId="77777777" w:rsidR="003C1FCC" w:rsidRPr="00901C16" w:rsidRDefault="003C1FCC" w:rsidP="003C1FCC">
      <w:pPr>
        <w:tabs>
          <w:tab w:val="left" w:pos="1265"/>
          <w:tab w:val="left" w:pos="3686"/>
        </w:tabs>
      </w:pPr>
    </w:p>
    <w:p w14:paraId="6A9FC411" w14:textId="77777777" w:rsidR="003C1FCC" w:rsidRDefault="003C1FCC" w:rsidP="003C1FCC">
      <w:pPr>
        <w:tabs>
          <w:tab w:val="left" w:pos="1265"/>
          <w:tab w:val="left" w:pos="3261"/>
        </w:tabs>
      </w:pPr>
      <w:r w:rsidRPr="00901C16">
        <w:t xml:space="preserve">Veuillez envoyer le formulaire saisi par </w:t>
      </w:r>
      <w:proofErr w:type="gramStart"/>
      <w:r w:rsidRPr="00901C16">
        <w:t>e-mail</w:t>
      </w:r>
      <w:proofErr w:type="gramEnd"/>
      <w:r w:rsidRPr="00901C16">
        <w:t xml:space="preserve"> à </w:t>
      </w:r>
      <w:hyperlink r:id="rId12" w:history="1">
        <w:r w:rsidRPr="00901C16">
          <w:rPr>
            <w:rStyle w:val="Hyperlink"/>
          </w:rPr>
          <w:t>info@dbmilch.ch</w:t>
        </w:r>
      </w:hyperlink>
      <w:r w:rsidRPr="00901C16">
        <w:t>. Nous vous contacterons dès que la nouvelle exploitation sera ouverte dans bdlait.ch.</w:t>
      </w:r>
    </w:p>
    <w:p w14:paraId="31CAE272" w14:textId="77777777" w:rsidR="00701F3D" w:rsidRPr="00701F3D" w:rsidRDefault="00701F3D" w:rsidP="003C1FCC">
      <w:pPr>
        <w:tabs>
          <w:tab w:val="left" w:pos="1265"/>
          <w:tab w:val="left" w:pos="3261"/>
        </w:tabs>
        <w:rPr>
          <w:sz w:val="12"/>
          <w:szCs w:val="12"/>
        </w:rPr>
      </w:pPr>
    </w:p>
    <w:p w14:paraId="22CB5C26" w14:textId="77777777" w:rsidR="003C1FCC" w:rsidRPr="00901C16" w:rsidRDefault="003C1FCC" w:rsidP="003C1FCC">
      <w:pPr>
        <w:tabs>
          <w:tab w:val="left" w:pos="1265"/>
          <w:tab w:val="left" w:pos="3261"/>
        </w:tabs>
      </w:pPr>
      <w:r w:rsidRPr="00901C16">
        <w:t>Salutations distinguées</w:t>
      </w:r>
    </w:p>
    <w:p w14:paraId="55B651B7" w14:textId="5217B2C7" w:rsidR="003C1FCC" w:rsidRPr="00AD57D8" w:rsidRDefault="003C1FCC" w:rsidP="005A503B">
      <w:pPr>
        <w:tabs>
          <w:tab w:val="left" w:pos="1265"/>
          <w:tab w:val="left" w:pos="3261"/>
        </w:tabs>
        <w:rPr>
          <w:rStyle w:val="SchwacheHervorhebung"/>
          <w:i w:val="0"/>
          <w:iCs w:val="0"/>
        </w:rPr>
      </w:pPr>
      <w:r w:rsidRPr="00901C16">
        <w:rPr>
          <w:b/>
          <w:bCs/>
        </w:rPr>
        <w:t xml:space="preserve">TSM </w:t>
      </w:r>
      <w:r>
        <w:rPr>
          <w:b/>
          <w:bCs/>
        </w:rPr>
        <w:t>Solutions</w:t>
      </w:r>
      <w:r w:rsidRPr="00901C16">
        <w:rPr>
          <w:b/>
          <w:bCs/>
        </w:rPr>
        <w:t xml:space="preserve"> Sàrl</w:t>
      </w:r>
    </w:p>
    <w:sectPr w:rsidR="003C1FCC" w:rsidRPr="00AD57D8" w:rsidSect="00701F3D">
      <w:headerReference w:type="default" r:id="rId13"/>
      <w:footerReference w:type="default" r:id="rId14"/>
      <w:headerReference w:type="first" r:id="rId15"/>
      <w:pgSz w:w="11906" w:h="16838"/>
      <w:pgMar w:top="1418" w:right="991" w:bottom="1418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26DA" w14:textId="77777777" w:rsidR="00C82426" w:rsidRPr="00C9182A" w:rsidRDefault="00C82426" w:rsidP="008079BB">
      <w:r w:rsidRPr="00C9182A">
        <w:separator/>
      </w:r>
    </w:p>
  </w:endnote>
  <w:endnote w:type="continuationSeparator" w:id="0">
    <w:p w14:paraId="41260A7F" w14:textId="77777777" w:rsidR="00C82426" w:rsidRPr="00C9182A" w:rsidRDefault="00C82426" w:rsidP="008079BB">
      <w:r w:rsidRPr="00C91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B6D0" w14:textId="1B6027D2" w:rsidR="00A67E89" w:rsidRPr="006D78FF" w:rsidRDefault="00915456" w:rsidP="00F314F5">
    <w:pPr>
      <w:pStyle w:val="Fuzeile"/>
      <w:tabs>
        <w:tab w:val="clear" w:pos="4536"/>
        <w:tab w:val="clear" w:pos="9072"/>
        <w:tab w:val="left" w:pos="0"/>
        <w:tab w:val="center" w:pos="4678"/>
        <w:tab w:val="right" w:pos="9070"/>
      </w:tabs>
      <w:ind w:left="0"/>
      <w:jc w:val="left"/>
      <w:rPr>
        <w:rStyle w:val="Seitenzahl"/>
        <w:b w:val="0"/>
        <w:bCs/>
        <w:noProof w:val="0"/>
        <w:lang w:val="de-CH"/>
      </w:rPr>
    </w:pPr>
    <w:r w:rsidRPr="006D78FF">
      <w:rPr>
        <w:rStyle w:val="Seitenzahl"/>
        <w:b w:val="0"/>
        <w:bCs/>
        <w:noProof w:val="0"/>
        <w:lang w:val="de-CH"/>
      </w:rPr>
      <w:t xml:space="preserve">Version </w:t>
    </w:r>
    <w:sdt>
      <w:sdtPr>
        <w:rPr>
          <w:rStyle w:val="Seitenzahl"/>
          <w:b w:val="0"/>
          <w:bCs/>
          <w:noProof w:val="0"/>
          <w:lang w:val="de-CH"/>
        </w:rPr>
        <w:id w:val="990909643"/>
        <w:placeholder>
          <w:docPart w:val="5F73B6110F6643ADA372C6924C183040"/>
        </w:placeholder>
        <w:text/>
      </w:sdtPr>
      <w:sdtEndPr>
        <w:rPr>
          <w:rStyle w:val="Seitenzahl"/>
        </w:rPr>
      </w:sdtEndPr>
      <w:sdtContent>
        <w:r w:rsidR="002729FD" w:rsidRPr="006D78FF">
          <w:rPr>
            <w:rStyle w:val="Seitenzahl"/>
            <w:b w:val="0"/>
            <w:bCs/>
            <w:noProof w:val="0"/>
            <w:lang w:val="de-CH"/>
          </w:rPr>
          <w:t>4.</w:t>
        </w:r>
        <w:r w:rsidR="00CA350F" w:rsidRPr="006D78FF">
          <w:rPr>
            <w:rStyle w:val="Seitenzahl"/>
            <w:b w:val="0"/>
            <w:bCs/>
            <w:noProof w:val="0"/>
            <w:lang w:val="de-CH"/>
          </w:rPr>
          <w:t>0</w:t>
        </w:r>
      </w:sdtContent>
    </w:sdt>
    <w:r w:rsidRPr="006D78FF">
      <w:rPr>
        <w:rStyle w:val="Seitenzahl"/>
        <w:b w:val="0"/>
        <w:bCs/>
        <w:noProof w:val="0"/>
        <w:lang w:val="de-CH"/>
      </w:rPr>
      <w:tab/>
      <w:t>Freigabe/</w:t>
    </w:r>
    <w:proofErr w:type="spellStart"/>
    <w:r w:rsidR="00CA350F" w:rsidRPr="006D78FF">
      <w:rPr>
        <w:rStyle w:val="Seitenzahl"/>
        <w:b w:val="0"/>
        <w:bCs/>
        <w:noProof w:val="0"/>
        <w:lang w:val="de-CH"/>
      </w:rPr>
      <w:t>Validé</w:t>
    </w:r>
    <w:proofErr w:type="spellEnd"/>
    <w:r w:rsidRPr="006D78FF">
      <w:rPr>
        <w:rStyle w:val="Seitenzahl"/>
        <w:b w:val="0"/>
        <w:bCs/>
        <w:noProof w:val="0"/>
        <w:lang w:val="de-CH"/>
      </w:rPr>
      <w:t xml:space="preserve">: </w:t>
    </w:r>
    <w:sdt>
      <w:sdtPr>
        <w:rPr>
          <w:rStyle w:val="Seitenzahl"/>
          <w:b w:val="0"/>
          <w:bCs/>
          <w:noProof w:val="0"/>
          <w:lang w:val="de-DE"/>
        </w:rPr>
        <w:id w:val="-294140140"/>
        <w:placeholder>
          <w:docPart w:val="B0580C11E43643488D1B798931ECA1FC"/>
        </w:placeholder>
        <w:text/>
      </w:sdtPr>
      <w:sdtEndPr>
        <w:rPr>
          <w:rStyle w:val="Seitenzahl"/>
        </w:rPr>
      </w:sdtEndPr>
      <w:sdtContent>
        <w:r w:rsidR="00C8230A" w:rsidRPr="00C8230A">
          <w:rPr>
            <w:rStyle w:val="Seitenzahl"/>
            <w:b w:val="0"/>
            <w:bCs/>
            <w:noProof w:val="0"/>
            <w:lang w:val="de-DE"/>
          </w:rPr>
          <w:t>21</w:t>
        </w:r>
        <w:r w:rsidR="00C8230A">
          <w:rPr>
            <w:rStyle w:val="Seitenzahl"/>
            <w:b w:val="0"/>
            <w:bCs/>
            <w:noProof w:val="0"/>
            <w:lang w:val="de-DE"/>
          </w:rPr>
          <w:t>.04.26 / DS</w:t>
        </w:r>
      </w:sdtContent>
    </w:sdt>
    <w:r w:rsidRPr="006D78FF">
      <w:rPr>
        <w:rStyle w:val="Seitenzahl"/>
        <w:b w:val="0"/>
        <w:bCs/>
        <w:noProof w:val="0"/>
        <w:lang w:val="de-CH"/>
      </w:rPr>
      <w:tab/>
    </w:r>
    <w:r w:rsidR="00A67E89" w:rsidRPr="00C9182A">
      <w:rPr>
        <w:rStyle w:val="Seitenzahl"/>
        <w:b w:val="0"/>
        <w:bCs/>
        <w:noProof w:val="0"/>
      </w:rPr>
      <w:fldChar w:fldCharType="begin"/>
    </w:r>
    <w:r w:rsidR="00A67E89" w:rsidRPr="006D78FF">
      <w:rPr>
        <w:rStyle w:val="Seitenzahl"/>
        <w:b w:val="0"/>
        <w:bCs/>
        <w:noProof w:val="0"/>
        <w:lang w:val="de-CH"/>
      </w:rPr>
      <w:instrText xml:space="preserve"> PAGE   \* MERGEFORMAT </w:instrText>
    </w:r>
    <w:r w:rsidR="00A67E89" w:rsidRPr="00C9182A">
      <w:rPr>
        <w:rStyle w:val="Seitenzahl"/>
        <w:b w:val="0"/>
        <w:bCs/>
        <w:noProof w:val="0"/>
      </w:rPr>
      <w:fldChar w:fldCharType="separate"/>
    </w:r>
    <w:r w:rsidR="00A67E89" w:rsidRPr="006D78FF">
      <w:rPr>
        <w:rStyle w:val="Seitenzahl"/>
        <w:b w:val="0"/>
        <w:bCs/>
        <w:noProof w:val="0"/>
        <w:lang w:val="de-CH"/>
      </w:rPr>
      <w:t>2</w:t>
    </w:r>
    <w:r w:rsidR="00A67E89" w:rsidRPr="00C9182A">
      <w:rPr>
        <w:rStyle w:val="Seitenzahl"/>
        <w:b w:val="0"/>
        <w:bCs/>
        <w:noProof w:val="0"/>
      </w:rPr>
      <w:fldChar w:fldCharType="end"/>
    </w:r>
  </w:p>
  <w:p w14:paraId="4C693143" w14:textId="68672739" w:rsidR="00915456" w:rsidRPr="006D78FF" w:rsidRDefault="002729FD" w:rsidP="00CA350F">
    <w:pPr>
      <w:pStyle w:val="Fuzeile"/>
      <w:tabs>
        <w:tab w:val="clear" w:pos="9072"/>
        <w:tab w:val="left" w:pos="0"/>
        <w:tab w:val="right" w:pos="9070"/>
      </w:tabs>
      <w:ind w:left="0"/>
      <w:jc w:val="left"/>
      <w:rPr>
        <w:rStyle w:val="Seitenzahl"/>
        <w:b w:val="0"/>
        <w:bCs/>
        <w:noProof w:val="0"/>
        <w:lang w:val="de-CH"/>
      </w:rPr>
    </w:pPr>
    <w:r w:rsidRPr="00C9182A">
      <w:rPr>
        <w:rStyle w:val="Seitenzahl"/>
        <w:b w:val="0"/>
        <w:bCs/>
        <w:noProof w:val="0"/>
      </w:rPr>
      <w:fldChar w:fldCharType="begin"/>
    </w:r>
    <w:r w:rsidRPr="006D78FF">
      <w:rPr>
        <w:rStyle w:val="Seitenzahl"/>
        <w:b w:val="0"/>
        <w:bCs/>
        <w:noProof w:val="0"/>
        <w:lang w:val="de-CH"/>
      </w:rPr>
      <w:instrText xml:space="preserve"> FILENAME \* MERGEFORMAT </w:instrText>
    </w:r>
    <w:r w:rsidRPr="00C9182A">
      <w:rPr>
        <w:rStyle w:val="Seitenzahl"/>
        <w:b w:val="0"/>
        <w:bCs/>
        <w:noProof w:val="0"/>
      </w:rPr>
      <w:fldChar w:fldCharType="separate"/>
    </w:r>
    <w:r w:rsidR="00C8230A">
      <w:rPr>
        <w:rStyle w:val="Seitenzahl"/>
        <w:b w:val="0"/>
        <w:bCs/>
        <w:lang w:val="de-CH"/>
      </w:rPr>
      <w:t>V_Anmeldeformular für neue zusätzliche Benutzer_f</w:t>
    </w:r>
    <w:r w:rsidRPr="00C9182A">
      <w:rPr>
        <w:rStyle w:val="Seitenzahl"/>
        <w:b w:val="0"/>
        <w:bCs/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E32A" w14:textId="77777777" w:rsidR="00C82426" w:rsidRPr="00C9182A" w:rsidRDefault="00C82426" w:rsidP="008079BB">
      <w:pPr>
        <w:rPr>
          <w:color w:val="0193C6" w:themeColor="accent2"/>
        </w:rPr>
      </w:pPr>
      <w:r w:rsidRPr="00C9182A">
        <w:rPr>
          <w:color w:val="0193C6" w:themeColor="accent2"/>
        </w:rPr>
        <w:separator/>
      </w:r>
    </w:p>
  </w:footnote>
  <w:footnote w:type="continuationSeparator" w:id="0">
    <w:p w14:paraId="4A8C6F9E" w14:textId="77777777" w:rsidR="00C82426" w:rsidRPr="00C9182A" w:rsidRDefault="00C82426" w:rsidP="008079BB">
      <w:r w:rsidRPr="00C918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0289" w14:textId="77777777" w:rsidR="0072707F" w:rsidRPr="00C9182A" w:rsidRDefault="00275C30" w:rsidP="007D5E2C">
    <w:pPr>
      <w:pStyle w:val="Kopfzeile"/>
      <w:rPr>
        <w:noProof w:val="0"/>
      </w:rPr>
    </w:pPr>
    <w:r w:rsidRPr="00C9182A">
      <mc:AlternateContent>
        <mc:Choice Requires="wpg">
          <w:drawing>
            <wp:anchor distT="0" distB="0" distL="114300" distR="114300" simplePos="0" relativeHeight="251658241" behindDoc="1" locked="1" layoutInCell="1" allowOverlap="1" wp14:anchorId="05819F06" wp14:editId="58BE5AA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52000"/>
              <wp:effectExtent l="0" t="0" r="3175" b="0"/>
              <wp:wrapNone/>
              <wp:docPr id="443716281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52000"/>
                        <a:chOff x="0" y="0"/>
                        <a:chExt cx="7559675" cy="1153272"/>
                      </a:xfrm>
                    </wpg:grpSpPr>
                    <pic:pic xmlns:pic="http://schemas.openxmlformats.org/drawingml/2006/picture">
                      <pic:nvPicPr>
                        <pic:cNvPr id="304107651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51868" y="377099"/>
                          <a:ext cx="2663284" cy="7761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8560523" name="Rectangle 298560523"/>
                      <wps:cNvSpPr/>
                      <wps:spPr>
                        <a:xfrm>
                          <a:off x="0" y="0"/>
                          <a:ext cx="7559675" cy="105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03D6239E">
            <v:group id="Groupe 12" style="position:absolute;margin-left:0;margin-top:0;width:595.3pt;height:90.7pt;z-index:-251658239;mso-position-horizontal:left;mso-position-horizontal-relative:page;mso-position-vertical:top;mso-position-vertical-relative:page;mso-width-relative:margin;mso-height-relative:margin" coordsize="75596,11532" o:spid="_x0000_s1026" w14:anchorId="0B2E875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que 1" style="position:absolute;left:42518;top:3770;width:26633;height:776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">
                <v:imagedata o:title="" r:id="rId3"/>
              </v:shape>
              <v:rect id="Rectangle 298560523" style="position:absolute;width:75596;height:1055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"/>
              <w10:wrap anchorx="page" anchory="page"/>
              <w10:anchorlock/>
            </v:group>
          </w:pict>
        </mc:Fallback>
      </mc:AlternateContent>
    </w:r>
    <w:r w:rsidR="00AD57D8" w:rsidRPr="00C9182A">
      <w:rPr>
        <w:noProof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E985" w14:textId="77777777" w:rsidR="0000704F" w:rsidRPr="00C9182A" w:rsidRDefault="00275C30" w:rsidP="007D5E2C">
    <w:pPr>
      <w:pStyle w:val="En-ttegarde"/>
      <w:rPr>
        <w:noProof w:val="0"/>
        <w:lang w:val="fr-CH"/>
      </w:rPr>
    </w:pPr>
    <w:r w:rsidRPr="00C9182A">
      <w:rPr>
        <w:lang w:val="fr-CH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19A7CE33" wp14:editId="559E29B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52000"/>
              <wp:effectExtent l="0" t="0" r="3175" b="0"/>
              <wp:wrapNone/>
              <wp:docPr id="13" name="Groupe 12">
                <a:extLst xmlns:a="http://schemas.openxmlformats.org/drawingml/2006/main">
                  <a:ext uri="{FF2B5EF4-FFF2-40B4-BE49-F238E27FC236}">
                    <a16:creationId xmlns:a16="http://schemas.microsoft.com/office/drawing/2014/main" id="{C211D824-5B13-EE24-732C-1E00C714EBB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52000"/>
                        <a:chOff x="0" y="0"/>
                        <a:chExt cx="7559675" cy="1153272"/>
                      </a:xfrm>
                    </wpg:grpSpPr>
                    <pic:pic xmlns:pic="http://schemas.openxmlformats.org/drawingml/2006/picture">
                      <pic:nvPicPr>
                        <pic:cNvPr id="1915934086" name="Graphique 1">
                          <a:extLst>
                            <a:ext uri="{FF2B5EF4-FFF2-40B4-BE49-F238E27FC236}">
                              <a16:creationId xmlns:a16="http://schemas.microsoft.com/office/drawing/2014/main" id="{5D912C2E-952C-55BE-C3CF-5472DD7206A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51868" y="377099"/>
                          <a:ext cx="2663284" cy="7761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283721" name="Rectangle 145283721">
                        <a:extLst>
                          <a:ext uri="{FF2B5EF4-FFF2-40B4-BE49-F238E27FC236}">
                            <a16:creationId xmlns:a16="http://schemas.microsoft.com/office/drawing/2014/main" id="{C0A768DA-2835-2386-B658-019ABD24EE93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5" cy="105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 w14:anchorId="74C38F15">
            <v:group id="Groupe 12" style="position:absolute;margin-left:0;margin-top:0;width:595.3pt;height:90.7pt;z-index:-251658240;mso-position-horizontal:left;mso-position-horizontal-relative:page;mso-position-vertical:top;mso-position-vertical-relative:page;mso-width-relative:margin;mso-height-relative:margin" coordsize="75596,11532" o:spid="_x0000_s1026" w14:anchorId="2648CD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que 1" style="position:absolute;left:42518;top:3770;width:26633;height:776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">
                <v:imagedata o:title="" r:id="rId3"/>
              </v:shape>
              <v:rect id="Rectangle 145283721" style="position:absolute;width:75596;height:1055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"/>
              <w10:wrap anchorx="page" anchory="page"/>
              <w10:anchorlock/>
            </v:group>
          </w:pict>
        </mc:Fallback>
      </mc:AlternateContent>
    </w:r>
    <w:r w:rsidR="00AD57D8" w:rsidRPr="00C9182A">
      <w:rPr>
        <w:noProof w:val="0"/>
        <w:lang w:val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FE6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B62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068D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9AC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604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0D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2A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807E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12E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D6A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34B8E"/>
    <w:multiLevelType w:val="multilevel"/>
    <w:tmpl w:val="CB0AF692"/>
    <w:lvl w:ilvl="0">
      <w:start w:val="1"/>
      <w:numFmt w:val="decimal"/>
      <w:pStyle w:val="berschrif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1" w15:restartNumberingAfterBreak="0">
    <w:nsid w:val="3930287F"/>
    <w:multiLevelType w:val="multilevel"/>
    <w:tmpl w:val="70DC3714"/>
    <w:lvl w:ilvl="0">
      <w:start w:val="1"/>
      <w:numFmt w:val="decimal"/>
      <w:pStyle w:val="Listennumm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pStyle w:val="Listennummer3"/>
      <w:lvlText w:val="%3.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decimal"/>
      <w:pStyle w:val="Listennummer4"/>
      <w:lvlText w:val="(%4)"/>
      <w:lvlJc w:val="left"/>
      <w:pPr>
        <w:tabs>
          <w:tab w:val="num" w:pos="1419"/>
        </w:tabs>
        <w:ind w:left="1419" w:hanging="283"/>
      </w:pPr>
      <w:rPr>
        <w:rFonts w:hint="default"/>
      </w:rPr>
    </w:lvl>
    <w:lvl w:ilvl="4">
      <w:start w:val="1"/>
      <w:numFmt w:val="lowerLetter"/>
      <w:pStyle w:val="Listennummer5"/>
      <w:lvlText w:val="(%5)"/>
      <w:lvlJc w:val="left"/>
      <w:pPr>
        <w:tabs>
          <w:tab w:val="num" w:pos="1703"/>
        </w:tabs>
        <w:ind w:left="1703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abstractNum w:abstractNumId="12" w15:restartNumberingAfterBreak="0">
    <w:nsid w:val="3D354A57"/>
    <w:multiLevelType w:val="multilevel"/>
    <w:tmpl w:val="22FC892A"/>
    <w:lvl w:ilvl="0">
      <w:start w:val="1"/>
      <w:numFmt w:val="bullet"/>
      <w:pStyle w:val="Aufzhlungszeichen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"/>
      <w:lvlJc w:val="left"/>
      <w:pPr>
        <w:tabs>
          <w:tab w:val="num" w:pos="1135"/>
        </w:tabs>
        <w:ind w:left="1135" w:hanging="283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"/>
      <w:lvlJc w:val="left"/>
      <w:pPr>
        <w:tabs>
          <w:tab w:val="num" w:pos="1419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tabs>
          <w:tab w:val="num" w:pos="1703"/>
        </w:tabs>
        <w:ind w:left="1703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839" w:hanging="283"/>
      </w:pPr>
      <w:rPr>
        <w:rFonts w:hint="default"/>
      </w:rPr>
    </w:lvl>
  </w:abstractNum>
  <w:num w:numId="1" w16cid:durableId="1439367720">
    <w:abstractNumId w:val="11"/>
  </w:num>
  <w:num w:numId="2" w16cid:durableId="1929731214">
    <w:abstractNumId w:val="3"/>
  </w:num>
  <w:num w:numId="3" w16cid:durableId="722213943">
    <w:abstractNumId w:val="2"/>
  </w:num>
  <w:num w:numId="4" w16cid:durableId="1696885398">
    <w:abstractNumId w:val="1"/>
  </w:num>
  <w:num w:numId="5" w16cid:durableId="2063597743">
    <w:abstractNumId w:val="0"/>
  </w:num>
  <w:num w:numId="6" w16cid:durableId="778180288">
    <w:abstractNumId w:val="12"/>
  </w:num>
  <w:num w:numId="7" w16cid:durableId="753668192">
    <w:abstractNumId w:val="7"/>
  </w:num>
  <w:num w:numId="8" w16cid:durableId="465781937">
    <w:abstractNumId w:val="6"/>
  </w:num>
  <w:num w:numId="9" w16cid:durableId="107700140">
    <w:abstractNumId w:val="5"/>
  </w:num>
  <w:num w:numId="10" w16cid:durableId="151723221">
    <w:abstractNumId w:val="4"/>
  </w:num>
  <w:num w:numId="11" w16cid:durableId="1176843746">
    <w:abstractNumId w:val="12"/>
  </w:num>
  <w:num w:numId="12" w16cid:durableId="996691829">
    <w:abstractNumId w:val="10"/>
  </w:num>
  <w:num w:numId="13" w16cid:durableId="271936843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54"/>
          </w:tabs>
          <w:ind w:left="454" w:hanging="454"/>
        </w:pPr>
        <w:rPr>
          <w:rFonts w:hint="default"/>
        </w:rPr>
      </w:lvl>
    </w:lvlOverride>
  </w:num>
  <w:num w:numId="14" w16cid:durableId="163202823">
    <w:abstractNumId w:val="8"/>
  </w:num>
  <w:num w:numId="15" w16cid:durableId="1581987736">
    <w:abstractNumId w:val="3"/>
  </w:num>
  <w:num w:numId="16" w16cid:durableId="1435132679">
    <w:abstractNumId w:val="2"/>
  </w:num>
  <w:num w:numId="17" w16cid:durableId="1840657899">
    <w:abstractNumId w:val="9"/>
  </w:num>
  <w:num w:numId="18" w16cid:durableId="192349127">
    <w:abstractNumId w:val="8"/>
  </w:num>
  <w:num w:numId="19" w16cid:durableId="187260975">
    <w:abstractNumId w:val="3"/>
  </w:num>
  <w:num w:numId="20" w16cid:durableId="88926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61"/>
    <w:rsid w:val="0000704F"/>
    <w:rsid w:val="00017919"/>
    <w:rsid w:val="00036A45"/>
    <w:rsid w:val="00050418"/>
    <w:rsid w:val="00060104"/>
    <w:rsid w:val="000668B3"/>
    <w:rsid w:val="000861D6"/>
    <w:rsid w:val="00086861"/>
    <w:rsid w:val="000966C2"/>
    <w:rsid w:val="000B11F3"/>
    <w:rsid w:val="000B41CC"/>
    <w:rsid w:val="000C7BD8"/>
    <w:rsid w:val="000D1510"/>
    <w:rsid w:val="000D34D9"/>
    <w:rsid w:val="000D7C45"/>
    <w:rsid w:val="000E13D4"/>
    <w:rsid w:val="0010452B"/>
    <w:rsid w:val="00104DBB"/>
    <w:rsid w:val="001455FD"/>
    <w:rsid w:val="001736CF"/>
    <w:rsid w:val="00181D11"/>
    <w:rsid w:val="00183575"/>
    <w:rsid w:val="001B0F49"/>
    <w:rsid w:val="001E2A9E"/>
    <w:rsid w:val="001E6487"/>
    <w:rsid w:val="001F7FF4"/>
    <w:rsid w:val="002117E0"/>
    <w:rsid w:val="0021180F"/>
    <w:rsid w:val="00222116"/>
    <w:rsid w:val="0025517B"/>
    <w:rsid w:val="00262976"/>
    <w:rsid w:val="00264B1A"/>
    <w:rsid w:val="002729FD"/>
    <w:rsid w:val="00272B5E"/>
    <w:rsid w:val="00275C30"/>
    <w:rsid w:val="00277761"/>
    <w:rsid w:val="00277A72"/>
    <w:rsid w:val="002B44A0"/>
    <w:rsid w:val="002D7086"/>
    <w:rsid w:val="002E2CF2"/>
    <w:rsid w:val="00334E2E"/>
    <w:rsid w:val="00352ABE"/>
    <w:rsid w:val="00357BC5"/>
    <w:rsid w:val="003649D7"/>
    <w:rsid w:val="003667BE"/>
    <w:rsid w:val="003776CB"/>
    <w:rsid w:val="003A07C2"/>
    <w:rsid w:val="003C1FCC"/>
    <w:rsid w:val="003E1790"/>
    <w:rsid w:val="003F1D07"/>
    <w:rsid w:val="003F2318"/>
    <w:rsid w:val="00417EBB"/>
    <w:rsid w:val="00420595"/>
    <w:rsid w:val="004274F8"/>
    <w:rsid w:val="00434F27"/>
    <w:rsid w:val="00445026"/>
    <w:rsid w:val="0045566C"/>
    <w:rsid w:val="00461E7F"/>
    <w:rsid w:val="004643F1"/>
    <w:rsid w:val="00470BD5"/>
    <w:rsid w:val="00483893"/>
    <w:rsid w:val="004850BE"/>
    <w:rsid w:val="00485F49"/>
    <w:rsid w:val="004A18BD"/>
    <w:rsid w:val="004A592C"/>
    <w:rsid w:val="004B2769"/>
    <w:rsid w:val="004B7125"/>
    <w:rsid w:val="004C49A5"/>
    <w:rsid w:val="004D3BDC"/>
    <w:rsid w:val="004E4B8B"/>
    <w:rsid w:val="004F6AAE"/>
    <w:rsid w:val="005007AF"/>
    <w:rsid w:val="005229A6"/>
    <w:rsid w:val="00527EDD"/>
    <w:rsid w:val="005652C9"/>
    <w:rsid w:val="0058572F"/>
    <w:rsid w:val="00594761"/>
    <w:rsid w:val="005A503B"/>
    <w:rsid w:val="005B24FF"/>
    <w:rsid w:val="005C7DCE"/>
    <w:rsid w:val="005E1D8B"/>
    <w:rsid w:val="005E5C6B"/>
    <w:rsid w:val="005E7428"/>
    <w:rsid w:val="005F1EA7"/>
    <w:rsid w:val="005F29C7"/>
    <w:rsid w:val="00627E01"/>
    <w:rsid w:val="006358B2"/>
    <w:rsid w:val="00641BAE"/>
    <w:rsid w:val="00670B44"/>
    <w:rsid w:val="0067748D"/>
    <w:rsid w:val="0068189A"/>
    <w:rsid w:val="00681EC4"/>
    <w:rsid w:val="00693337"/>
    <w:rsid w:val="006B181E"/>
    <w:rsid w:val="006B50A0"/>
    <w:rsid w:val="006C19EA"/>
    <w:rsid w:val="006C5F5C"/>
    <w:rsid w:val="006D250E"/>
    <w:rsid w:val="006D5A25"/>
    <w:rsid w:val="006D78FF"/>
    <w:rsid w:val="006E617D"/>
    <w:rsid w:val="006F057B"/>
    <w:rsid w:val="00701F3D"/>
    <w:rsid w:val="0070798E"/>
    <w:rsid w:val="0072707F"/>
    <w:rsid w:val="00736733"/>
    <w:rsid w:val="007376C3"/>
    <w:rsid w:val="0074041A"/>
    <w:rsid w:val="007423A3"/>
    <w:rsid w:val="007436FB"/>
    <w:rsid w:val="007552FF"/>
    <w:rsid w:val="00764416"/>
    <w:rsid w:val="00784646"/>
    <w:rsid w:val="007B3837"/>
    <w:rsid w:val="007D59F3"/>
    <w:rsid w:val="007D5E2C"/>
    <w:rsid w:val="007D7AD4"/>
    <w:rsid w:val="007E4653"/>
    <w:rsid w:val="007F65F2"/>
    <w:rsid w:val="00805158"/>
    <w:rsid w:val="008079BB"/>
    <w:rsid w:val="00830B05"/>
    <w:rsid w:val="008459A1"/>
    <w:rsid w:val="008479B4"/>
    <w:rsid w:val="00885536"/>
    <w:rsid w:val="008A2C93"/>
    <w:rsid w:val="008A4E2F"/>
    <w:rsid w:val="008B3EFD"/>
    <w:rsid w:val="008F56FA"/>
    <w:rsid w:val="00901CE6"/>
    <w:rsid w:val="00915456"/>
    <w:rsid w:val="00915E7C"/>
    <w:rsid w:val="00934ED0"/>
    <w:rsid w:val="00951D02"/>
    <w:rsid w:val="00960838"/>
    <w:rsid w:val="009857AC"/>
    <w:rsid w:val="009938F9"/>
    <w:rsid w:val="00997993"/>
    <w:rsid w:val="009B5956"/>
    <w:rsid w:val="009C3B5D"/>
    <w:rsid w:val="009D239A"/>
    <w:rsid w:val="009D4599"/>
    <w:rsid w:val="009D57F3"/>
    <w:rsid w:val="009D6287"/>
    <w:rsid w:val="009E5771"/>
    <w:rsid w:val="009F2DF1"/>
    <w:rsid w:val="00A67E89"/>
    <w:rsid w:val="00A87CD1"/>
    <w:rsid w:val="00AA1011"/>
    <w:rsid w:val="00AA61D7"/>
    <w:rsid w:val="00AC37F9"/>
    <w:rsid w:val="00AD49D5"/>
    <w:rsid w:val="00AD57D8"/>
    <w:rsid w:val="00AD5CF1"/>
    <w:rsid w:val="00B04F26"/>
    <w:rsid w:val="00B06278"/>
    <w:rsid w:val="00B11CC2"/>
    <w:rsid w:val="00B125E8"/>
    <w:rsid w:val="00B135E8"/>
    <w:rsid w:val="00B15157"/>
    <w:rsid w:val="00B4644D"/>
    <w:rsid w:val="00B500A0"/>
    <w:rsid w:val="00B549DC"/>
    <w:rsid w:val="00B55F26"/>
    <w:rsid w:val="00B755D5"/>
    <w:rsid w:val="00B859F4"/>
    <w:rsid w:val="00BA34DE"/>
    <w:rsid w:val="00BA3E54"/>
    <w:rsid w:val="00BB35E1"/>
    <w:rsid w:val="00BB7724"/>
    <w:rsid w:val="00BC59CD"/>
    <w:rsid w:val="00BD571D"/>
    <w:rsid w:val="00BF1630"/>
    <w:rsid w:val="00C01C9A"/>
    <w:rsid w:val="00C04B80"/>
    <w:rsid w:val="00C135E7"/>
    <w:rsid w:val="00C231CD"/>
    <w:rsid w:val="00C41039"/>
    <w:rsid w:val="00C509A0"/>
    <w:rsid w:val="00C56DDD"/>
    <w:rsid w:val="00C740C5"/>
    <w:rsid w:val="00C8230A"/>
    <w:rsid w:val="00C82426"/>
    <w:rsid w:val="00C8329B"/>
    <w:rsid w:val="00C9182A"/>
    <w:rsid w:val="00C9423E"/>
    <w:rsid w:val="00C94D89"/>
    <w:rsid w:val="00CA350F"/>
    <w:rsid w:val="00CA38F6"/>
    <w:rsid w:val="00CB734C"/>
    <w:rsid w:val="00CC0D17"/>
    <w:rsid w:val="00CC2136"/>
    <w:rsid w:val="00CC265D"/>
    <w:rsid w:val="00CF3FA8"/>
    <w:rsid w:val="00D20171"/>
    <w:rsid w:val="00D225B2"/>
    <w:rsid w:val="00D27884"/>
    <w:rsid w:val="00D30C61"/>
    <w:rsid w:val="00D342C0"/>
    <w:rsid w:val="00D37164"/>
    <w:rsid w:val="00D6010E"/>
    <w:rsid w:val="00D87AA2"/>
    <w:rsid w:val="00DF22DF"/>
    <w:rsid w:val="00DF5B4C"/>
    <w:rsid w:val="00DF71F2"/>
    <w:rsid w:val="00E03C4E"/>
    <w:rsid w:val="00E37AB0"/>
    <w:rsid w:val="00E657A7"/>
    <w:rsid w:val="00E66520"/>
    <w:rsid w:val="00E763EE"/>
    <w:rsid w:val="00E96B8B"/>
    <w:rsid w:val="00EC25FA"/>
    <w:rsid w:val="00EC7E2A"/>
    <w:rsid w:val="00ED1A5D"/>
    <w:rsid w:val="00ED239D"/>
    <w:rsid w:val="00ED686C"/>
    <w:rsid w:val="00EF3D92"/>
    <w:rsid w:val="00F30E73"/>
    <w:rsid w:val="00F314F5"/>
    <w:rsid w:val="00F327DE"/>
    <w:rsid w:val="00F36573"/>
    <w:rsid w:val="00F551EB"/>
    <w:rsid w:val="00F608B1"/>
    <w:rsid w:val="00F74D08"/>
    <w:rsid w:val="00FB2C1B"/>
    <w:rsid w:val="00FB6606"/>
    <w:rsid w:val="00FC2831"/>
    <w:rsid w:val="00FC3C99"/>
    <w:rsid w:val="00FD3910"/>
    <w:rsid w:val="00FD3FE5"/>
    <w:rsid w:val="00FE73D8"/>
    <w:rsid w:val="01E54C42"/>
    <w:rsid w:val="040F0A0D"/>
    <w:rsid w:val="0C9F1409"/>
    <w:rsid w:val="0EEBA9DB"/>
    <w:rsid w:val="1190FD3E"/>
    <w:rsid w:val="2E420850"/>
    <w:rsid w:val="3E654CCA"/>
    <w:rsid w:val="418FC32F"/>
    <w:rsid w:val="41E939D3"/>
    <w:rsid w:val="466A057C"/>
    <w:rsid w:val="5A7433DB"/>
    <w:rsid w:val="5AEE2BB2"/>
    <w:rsid w:val="5FD83CB3"/>
    <w:rsid w:val="6C65216A"/>
    <w:rsid w:val="6DDFFBDA"/>
    <w:rsid w:val="7491E2E5"/>
    <w:rsid w:val="7A4319DE"/>
    <w:rsid w:val="7BFB788B"/>
    <w:rsid w:val="7CC7B69A"/>
    <w:rsid w:val="7F89B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F5AA48"/>
  <w15:chartTrackingRefBased/>
  <w15:docId w15:val="{28B5CB86-14E8-471E-A7C6-82875E64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22359" w:themeColor="text2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6"/>
    <w:lsdException w:name="annotation text" w:semiHidden="1" w:unhideWhenUsed="1"/>
    <w:lsdException w:name="header" w:uiPriority="98"/>
    <w:lsdException w:name="footer" w:uiPriority="98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uiPriority="95"/>
    <w:lsdException w:name="envelope return" w:uiPriority="95"/>
    <w:lsdException w:name="footnote reference" w:uiPriority="96"/>
    <w:lsdException w:name="annotation reference" w:semiHidden="1" w:unhideWhenUsed="1"/>
    <w:lsdException w:name="line number" w:semiHidden="1" w:unhideWhenUsed="1"/>
    <w:lsdException w:name="page number" w:semiHidden="1" w:uiPriority="98"/>
    <w:lsdException w:name="endnote reference" w:semiHidden="1" w:uiPriority="96"/>
    <w:lsdException w:name="endnote text" w:semiHidden="1" w:uiPriority="96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3"/>
    <w:lsdException w:name="List Bullet 3" w:uiPriority="13"/>
    <w:lsdException w:name="List Bullet 4" w:uiPriority="13"/>
    <w:lsdException w:name="List Bullet 5" w:uiPriority="13"/>
    <w:lsdException w:name="List Number 2" w:uiPriority="13"/>
    <w:lsdException w:name="List Number 3" w:uiPriority="13"/>
    <w:lsdException w:name="List Number 4" w:uiPriority="13"/>
    <w:lsdException w:name="List Number 5" w:uiPriority="13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uiPriority="9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1" w:qFormat="1"/>
    <w:lsdException w:name="FollowedHyperlink" w:uiPriority="89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FCC"/>
    <w:rPr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36CF"/>
    <w:pPr>
      <w:keepNext/>
      <w:keepLines/>
      <w:numPr>
        <w:numId w:val="12"/>
      </w:numPr>
      <w:spacing w:before="480"/>
      <w:jc w:val="left"/>
      <w:outlineLvl w:val="0"/>
    </w:pPr>
    <w:rPr>
      <w:rFonts w:asciiTheme="majorHAnsi" w:eastAsiaTheme="majorEastAsia" w:hAnsiTheme="majorHAnsi" w:cstheme="majorBidi"/>
      <w:color w:val="0193C6" w:themeColor="accent2"/>
      <w:sz w:val="36"/>
      <w:szCs w:val="36"/>
      <w:lang w:val="fr-FR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C5F5C"/>
    <w:pPr>
      <w:keepNext/>
      <w:keepLines/>
      <w:numPr>
        <w:ilvl w:val="1"/>
        <w:numId w:val="12"/>
      </w:numPr>
      <w:spacing w:before="240"/>
      <w:jc w:val="left"/>
      <w:outlineLvl w:val="1"/>
    </w:pPr>
    <w:rPr>
      <w:rFonts w:asciiTheme="majorHAnsi" w:eastAsiaTheme="majorEastAsia" w:hAnsiTheme="majorHAnsi" w:cstheme="majorBidi"/>
      <w:sz w:val="28"/>
      <w:szCs w:val="28"/>
      <w:lang w:val="fr-FR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C5F5C"/>
    <w:pPr>
      <w:keepNext/>
      <w:keepLines/>
      <w:numPr>
        <w:ilvl w:val="2"/>
        <w:numId w:val="12"/>
      </w:numPr>
      <w:spacing w:before="240"/>
      <w:jc w:val="lef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6C5F5C"/>
    <w:pPr>
      <w:keepNext/>
      <w:keepLines/>
      <w:numPr>
        <w:ilvl w:val="3"/>
        <w:numId w:val="12"/>
      </w:numPr>
      <w:spacing w:before="240"/>
      <w:jc w:val="left"/>
      <w:outlineLvl w:val="3"/>
    </w:pPr>
    <w:rPr>
      <w:rFonts w:asciiTheme="majorHAnsi" w:eastAsiaTheme="majorEastAsia" w:hAnsiTheme="majorHAnsi" w:cstheme="majorBidi"/>
      <w:lang w:val="fr-FR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A4E2F"/>
    <w:pPr>
      <w:keepNext/>
      <w:keepLines/>
      <w:numPr>
        <w:ilvl w:val="4"/>
        <w:numId w:val="12"/>
      </w:numPr>
      <w:spacing w:before="80" w:after="40"/>
      <w:jc w:val="left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470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0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0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0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nummer">
    <w:name w:val="List Number"/>
    <w:basedOn w:val="Standard"/>
    <w:uiPriority w:val="13"/>
    <w:rsid w:val="00D342C0"/>
    <w:pPr>
      <w:numPr>
        <w:numId w:val="1"/>
      </w:numPr>
    </w:pPr>
  </w:style>
  <w:style w:type="paragraph" w:styleId="Listennummer2">
    <w:name w:val="List Number 2"/>
    <w:basedOn w:val="Standard"/>
    <w:uiPriority w:val="13"/>
    <w:rsid w:val="00D342C0"/>
    <w:pPr>
      <w:numPr>
        <w:ilvl w:val="1"/>
        <w:numId w:val="1"/>
      </w:numPr>
    </w:pPr>
  </w:style>
  <w:style w:type="paragraph" w:styleId="Listennummer3">
    <w:name w:val="List Number 3"/>
    <w:basedOn w:val="Standard"/>
    <w:uiPriority w:val="13"/>
    <w:rsid w:val="00D342C0"/>
    <w:pPr>
      <w:numPr>
        <w:ilvl w:val="2"/>
        <w:numId w:val="1"/>
      </w:numPr>
    </w:pPr>
  </w:style>
  <w:style w:type="paragraph" w:styleId="Listennummer4">
    <w:name w:val="List Number 4"/>
    <w:basedOn w:val="Standard"/>
    <w:uiPriority w:val="13"/>
    <w:semiHidden/>
    <w:rsid w:val="00D342C0"/>
    <w:pPr>
      <w:numPr>
        <w:ilvl w:val="3"/>
        <w:numId w:val="1"/>
      </w:numPr>
    </w:pPr>
  </w:style>
  <w:style w:type="paragraph" w:styleId="Listennummer5">
    <w:name w:val="List Number 5"/>
    <w:basedOn w:val="Standard"/>
    <w:uiPriority w:val="13"/>
    <w:semiHidden/>
    <w:rsid w:val="00D342C0"/>
    <w:pPr>
      <w:numPr>
        <w:ilvl w:val="4"/>
        <w:numId w:val="1"/>
      </w:numPr>
    </w:pPr>
  </w:style>
  <w:style w:type="paragraph" w:styleId="Aufzhlungszeichen">
    <w:name w:val="List Bullet"/>
    <w:basedOn w:val="Standard"/>
    <w:uiPriority w:val="13"/>
    <w:rsid w:val="00D342C0"/>
    <w:pPr>
      <w:numPr>
        <w:numId w:val="11"/>
      </w:numPr>
    </w:pPr>
  </w:style>
  <w:style w:type="paragraph" w:styleId="Aufzhlungszeichen2">
    <w:name w:val="List Bullet 2"/>
    <w:basedOn w:val="Standard"/>
    <w:uiPriority w:val="13"/>
    <w:rsid w:val="00D342C0"/>
    <w:pPr>
      <w:numPr>
        <w:ilvl w:val="1"/>
        <w:numId w:val="11"/>
      </w:numPr>
    </w:pPr>
  </w:style>
  <w:style w:type="paragraph" w:styleId="Aufzhlungszeichen3">
    <w:name w:val="List Bullet 3"/>
    <w:basedOn w:val="Standard"/>
    <w:uiPriority w:val="13"/>
    <w:rsid w:val="00D342C0"/>
    <w:pPr>
      <w:numPr>
        <w:ilvl w:val="2"/>
        <w:numId w:val="11"/>
      </w:numPr>
    </w:pPr>
  </w:style>
  <w:style w:type="paragraph" w:styleId="Aufzhlungszeichen4">
    <w:name w:val="List Bullet 4"/>
    <w:basedOn w:val="Standard"/>
    <w:uiPriority w:val="13"/>
    <w:semiHidden/>
    <w:rsid w:val="00D342C0"/>
    <w:pPr>
      <w:numPr>
        <w:ilvl w:val="3"/>
        <w:numId w:val="11"/>
      </w:numPr>
    </w:pPr>
  </w:style>
  <w:style w:type="paragraph" w:styleId="Aufzhlungszeichen5">
    <w:name w:val="List Bullet 5"/>
    <w:basedOn w:val="Standard"/>
    <w:uiPriority w:val="13"/>
    <w:semiHidden/>
    <w:rsid w:val="00D342C0"/>
    <w:pPr>
      <w:numPr>
        <w:ilvl w:val="4"/>
        <w:numId w:val="11"/>
      </w:numPr>
    </w:pPr>
  </w:style>
  <w:style w:type="paragraph" w:styleId="Blocktext">
    <w:name w:val="Block Text"/>
    <w:basedOn w:val="Standard"/>
    <w:qFormat/>
    <w:rsid w:val="00D27884"/>
    <w:pPr>
      <w:jc w:val="center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736CF"/>
    <w:rPr>
      <w:rFonts w:asciiTheme="majorHAnsi" w:eastAsiaTheme="majorEastAsia" w:hAnsiTheme="majorHAnsi" w:cstheme="majorBidi"/>
      <w:color w:val="0193C6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5F5C"/>
    <w:rPr>
      <w:rFonts w:asciiTheme="majorHAnsi" w:eastAsiaTheme="majorEastAsia" w:hAnsiTheme="majorHAnsi" w:cstheme="majorBidi"/>
      <w:noProof/>
      <w:color w:val="122359" w:themeColor="tex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C5F5C"/>
    <w:rPr>
      <w:rFonts w:asciiTheme="majorHAnsi" w:eastAsiaTheme="majorEastAsia" w:hAnsiTheme="majorHAnsi" w:cstheme="majorBidi"/>
      <w:noProof/>
      <w:color w:val="122359" w:themeColor="text2"/>
      <w:sz w:val="24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C5F5C"/>
    <w:rPr>
      <w:rFonts w:asciiTheme="majorHAnsi" w:eastAsiaTheme="majorEastAsia" w:hAnsiTheme="majorHAnsi" w:cstheme="majorBidi"/>
      <w:noProof/>
      <w:color w:val="122359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4653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4653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0B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0B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0B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7"/>
    <w:qFormat/>
    <w:rsid w:val="0074041A"/>
    <w:pPr>
      <w:spacing w:after="240"/>
      <w:contextualSpacing/>
    </w:pPr>
    <w:rPr>
      <w:rFonts w:asciiTheme="majorHAnsi" w:eastAsiaTheme="majorEastAsia" w:hAnsiTheme="majorHAnsi" w:cstheme="majorBidi"/>
      <w:color w:val="0193C6" w:themeColor="accent2"/>
      <w:spacing w:val="-10"/>
      <w:kern w:val="28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7"/>
    <w:rsid w:val="0074041A"/>
    <w:rPr>
      <w:rFonts w:asciiTheme="majorHAnsi" w:eastAsiaTheme="majorEastAsia" w:hAnsiTheme="majorHAnsi" w:cstheme="majorBidi"/>
      <w:color w:val="0193C6" w:themeColor="accent2"/>
      <w:spacing w:val="-10"/>
      <w:kern w:val="28"/>
      <w:sz w:val="48"/>
      <w:szCs w:val="48"/>
      <w:lang w:val="de-CH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EC25FA"/>
    <w:pPr>
      <w:numPr>
        <w:ilvl w:val="1"/>
      </w:numPr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8"/>
    <w:rsid w:val="0074041A"/>
    <w:rPr>
      <w:rFonts w:asciiTheme="majorHAnsi" w:eastAsiaTheme="majorEastAsia" w:hAnsiTheme="majorHAnsi" w:cstheme="majorBidi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39"/>
    <w:semiHidden/>
    <w:qFormat/>
    <w:rsid w:val="00470B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39"/>
    <w:semiHidden/>
    <w:rsid w:val="007E4653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99"/>
    <w:semiHidden/>
    <w:qFormat/>
    <w:rsid w:val="00470B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"/>
    <w:qFormat/>
    <w:rsid w:val="00470BD5"/>
    <w:rPr>
      <w:i/>
      <w:iCs/>
      <w:color w:val="0BA0D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9"/>
    <w:semiHidden/>
    <w:qFormat/>
    <w:rsid w:val="00470BD5"/>
    <w:pPr>
      <w:pBdr>
        <w:top w:val="single" w:sz="4" w:space="10" w:color="0BA0D4" w:themeColor="accent1" w:themeShade="BF"/>
        <w:bottom w:val="single" w:sz="4" w:space="10" w:color="0BA0D4" w:themeColor="accent1" w:themeShade="BF"/>
      </w:pBdr>
      <w:spacing w:before="360" w:after="360"/>
      <w:ind w:left="864" w:right="864"/>
      <w:jc w:val="center"/>
    </w:pPr>
    <w:rPr>
      <w:i/>
      <w:iCs/>
      <w:color w:val="0BA0D4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9"/>
    <w:semiHidden/>
    <w:rsid w:val="007E4653"/>
    <w:rPr>
      <w:i/>
      <w:iCs/>
      <w:color w:val="0BA0D4" w:themeColor="accent1" w:themeShade="BF"/>
      <w:lang w:val="de-CH"/>
    </w:rPr>
  </w:style>
  <w:style w:type="character" w:styleId="IntensiverVerweis">
    <w:name w:val="Intense Reference"/>
    <w:basedOn w:val="Absatz-Standardschriftart"/>
    <w:uiPriority w:val="99"/>
    <w:semiHidden/>
    <w:qFormat/>
    <w:rsid w:val="00470BD5"/>
    <w:rPr>
      <w:b/>
      <w:bCs/>
      <w:smallCaps/>
      <w:color w:val="0BA0D4" w:themeColor="accent1" w:themeShade="BF"/>
      <w:spacing w:val="5"/>
    </w:rPr>
  </w:style>
  <w:style w:type="paragraph" w:styleId="Kopfzeile">
    <w:name w:val="header"/>
    <w:basedOn w:val="Standard"/>
    <w:link w:val="KopfzeileZchn"/>
    <w:uiPriority w:val="98"/>
    <w:semiHidden/>
    <w:rsid w:val="007D5E2C"/>
    <w:pPr>
      <w:tabs>
        <w:tab w:val="center" w:pos="4536"/>
        <w:tab w:val="right" w:pos="9072"/>
      </w:tabs>
      <w:spacing w:after="1320"/>
      <w:ind w:left="1134"/>
      <w:contextualSpacing/>
      <w:jc w:val="right"/>
    </w:pPr>
    <w:rPr>
      <w:noProof/>
      <w:color w:val="0193C6" w:themeColor="accent2"/>
      <w:sz w:val="18"/>
    </w:rPr>
  </w:style>
  <w:style w:type="character" w:customStyle="1" w:styleId="KopfzeileZchn">
    <w:name w:val="Kopfzeile Zchn"/>
    <w:basedOn w:val="Absatz-Standardschriftart"/>
    <w:link w:val="Kopfzeile"/>
    <w:uiPriority w:val="98"/>
    <w:semiHidden/>
    <w:rsid w:val="007D5E2C"/>
    <w:rPr>
      <w:noProof/>
      <w:color w:val="0193C6" w:themeColor="accent2"/>
      <w:sz w:val="18"/>
      <w:lang w:val="de-CH"/>
    </w:rPr>
  </w:style>
  <w:style w:type="paragraph" w:styleId="Fuzeile">
    <w:name w:val="footer"/>
    <w:basedOn w:val="Standard"/>
    <w:link w:val="FuzeileZchn"/>
    <w:uiPriority w:val="98"/>
    <w:semiHidden/>
    <w:rsid w:val="000E13D4"/>
    <w:pPr>
      <w:tabs>
        <w:tab w:val="center" w:pos="4536"/>
        <w:tab w:val="right" w:pos="9072"/>
      </w:tabs>
      <w:spacing w:after="0"/>
      <w:ind w:left="708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8"/>
    <w:semiHidden/>
    <w:rsid w:val="007E4653"/>
    <w:rPr>
      <w:noProof/>
      <w:lang w:val="de-CH"/>
    </w:rPr>
  </w:style>
  <w:style w:type="character" w:styleId="Hyperlink">
    <w:name w:val="Hyperlink"/>
    <w:basedOn w:val="Absatz-Standardschriftart"/>
    <w:uiPriority w:val="99"/>
    <w:rsid w:val="0072707F"/>
    <w:rPr>
      <w:color w:val="122359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707F"/>
    <w:rPr>
      <w:color w:val="605E5C"/>
      <w:shd w:val="clear" w:color="auto" w:fill="E1DFDD"/>
    </w:rPr>
  </w:style>
  <w:style w:type="paragraph" w:customStyle="1" w:styleId="En-ttegarde">
    <w:name w:val="En-tête garde"/>
    <w:link w:val="En-ttegardeCar"/>
    <w:uiPriority w:val="97"/>
    <w:semiHidden/>
    <w:qFormat/>
    <w:rsid w:val="007D5E2C"/>
    <w:pPr>
      <w:spacing w:after="1320"/>
      <w:contextualSpacing/>
    </w:pPr>
    <w:rPr>
      <w:noProof/>
      <w:sz w:val="18"/>
      <w:szCs w:val="18"/>
      <w:lang w:val="de-CH"/>
    </w:rPr>
  </w:style>
  <w:style w:type="character" w:customStyle="1" w:styleId="En-ttegardeCar">
    <w:name w:val="En-tête garde Car"/>
    <w:basedOn w:val="KopfzeileZchn"/>
    <w:link w:val="En-ttegarde"/>
    <w:uiPriority w:val="97"/>
    <w:semiHidden/>
    <w:rsid w:val="007D5E2C"/>
    <w:rPr>
      <w:noProof/>
      <w:color w:val="0193C6" w:themeColor="accent2"/>
      <w:sz w:val="18"/>
      <w:szCs w:val="18"/>
      <w:lang w:val="de-CH"/>
    </w:rPr>
  </w:style>
  <w:style w:type="paragraph" w:styleId="Beschriftung">
    <w:name w:val="caption"/>
    <w:basedOn w:val="Standard"/>
    <w:next w:val="Standard"/>
    <w:uiPriority w:val="35"/>
    <w:qFormat/>
    <w:rsid w:val="007E4653"/>
    <w:pPr>
      <w:spacing w:before="60"/>
      <w:contextualSpacing/>
    </w:pPr>
    <w:rPr>
      <w:i/>
      <w:iCs/>
      <w:sz w:val="18"/>
      <w:szCs w:val="18"/>
    </w:rPr>
  </w:style>
  <w:style w:type="paragraph" w:styleId="Umschlagadresse">
    <w:name w:val="envelope address"/>
    <w:basedOn w:val="Standard"/>
    <w:uiPriority w:val="92"/>
    <w:semiHidden/>
    <w:rsid w:val="00BB35E1"/>
    <w:pPr>
      <w:ind w:right="4536"/>
      <w:contextualSpacing/>
    </w:pPr>
  </w:style>
  <w:style w:type="paragraph" w:styleId="Datum">
    <w:name w:val="Date"/>
    <w:basedOn w:val="Standard"/>
    <w:next w:val="Standard"/>
    <w:link w:val="DatumZchn"/>
    <w:uiPriority w:val="92"/>
    <w:semiHidden/>
    <w:rsid w:val="00BB35E1"/>
    <w:pPr>
      <w:spacing w:before="240" w:after="480"/>
      <w:jc w:val="right"/>
    </w:pPr>
    <w:rPr>
      <w:rFonts w:ascii="Outfit" w:hAnsi="Outfit" w:cs="Calibri"/>
      <w:color w:val="0B235C"/>
    </w:rPr>
  </w:style>
  <w:style w:type="character" w:customStyle="1" w:styleId="DatumZchn">
    <w:name w:val="Datum Zchn"/>
    <w:basedOn w:val="Absatz-Standardschriftart"/>
    <w:link w:val="Datum"/>
    <w:uiPriority w:val="92"/>
    <w:semiHidden/>
    <w:rsid w:val="001B0F49"/>
    <w:rPr>
      <w:rFonts w:ascii="Outfit" w:hAnsi="Outfit" w:cs="Calibri"/>
      <w:color w:val="0B235C"/>
      <w:lang w:val="de-CH"/>
    </w:rPr>
  </w:style>
  <w:style w:type="paragraph" w:customStyle="1" w:styleId="BetreffObjet">
    <w:name w:val="Betreff /  Objet"/>
    <w:basedOn w:val="Standard"/>
    <w:next w:val="Standard"/>
    <w:link w:val="BetreffObjetCar"/>
    <w:uiPriority w:val="93"/>
    <w:semiHidden/>
    <w:qFormat/>
    <w:rsid w:val="006C5F5C"/>
    <w:pPr>
      <w:spacing w:after="480"/>
    </w:pPr>
    <w:rPr>
      <w:b/>
    </w:rPr>
  </w:style>
  <w:style w:type="character" w:customStyle="1" w:styleId="BetreffObjetCar">
    <w:name w:val="Betreff /  Objet Car"/>
    <w:basedOn w:val="Absatz-Standardschriftart"/>
    <w:link w:val="BetreffObjet"/>
    <w:uiPriority w:val="93"/>
    <w:semiHidden/>
    <w:rsid w:val="001B0F49"/>
    <w:rPr>
      <w:b/>
      <w:lang w:val="de-CH"/>
    </w:rPr>
  </w:style>
  <w:style w:type="paragraph" w:styleId="KeinLeerraum">
    <w:name w:val="No Spacing"/>
    <w:qFormat/>
    <w:rsid w:val="00951D02"/>
    <w:pPr>
      <w:spacing w:after="0"/>
    </w:pPr>
  </w:style>
  <w:style w:type="character" w:styleId="Hervorhebung">
    <w:name w:val="Emphasis"/>
    <w:basedOn w:val="Absatz-Standardschriftart"/>
    <w:uiPriority w:val="2"/>
    <w:qFormat/>
    <w:rsid w:val="0074041A"/>
    <w:rPr>
      <w:b/>
      <w:i/>
      <w:iCs/>
    </w:rPr>
  </w:style>
  <w:style w:type="character" w:styleId="Platzhaltertext">
    <w:name w:val="Placeholder Text"/>
    <w:basedOn w:val="Absatz-Standardschriftart"/>
    <w:uiPriority w:val="99"/>
    <w:semiHidden/>
    <w:rsid w:val="00BA3E54"/>
    <w:rPr>
      <w:color w:val="666666"/>
    </w:rPr>
  </w:style>
  <w:style w:type="paragraph" w:styleId="Verzeichnis1">
    <w:name w:val="toc 1"/>
    <w:basedOn w:val="Standard"/>
    <w:next w:val="Standard"/>
    <w:autoRedefine/>
    <w:uiPriority w:val="39"/>
    <w:unhideWhenUsed/>
    <w:rsid w:val="00C01C9A"/>
    <w:pPr>
      <w:tabs>
        <w:tab w:val="left" w:pos="426"/>
        <w:tab w:val="right" w:leader="dot" w:pos="9060"/>
      </w:tabs>
      <w:spacing w:before="240" w:after="0"/>
      <w:ind w:left="426" w:hanging="426"/>
      <w:jc w:val="left"/>
    </w:pPr>
    <w:rPr>
      <w:rFonts w:asciiTheme="majorHAnsi" w:hAnsiTheme="majorHAnsi"/>
      <w:noProof/>
      <w:color w:val="0193C6" w:themeColor="accent2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C01C9A"/>
    <w:pPr>
      <w:tabs>
        <w:tab w:val="left" w:pos="960"/>
        <w:tab w:val="right" w:leader="dot" w:pos="9060"/>
      </w:tabs>
      <w:spacing w:before="60" w:after="0"/>
      <w:ind w:left="993" w:hanging="567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C01C9A"/>
    <w:pPr>
      <w:tabs>
        <w:tab w:val="left" w:pos="1701"/>
        <w:tab w:val="right" w:leader="dot" w:pos="9060"/>
      </w:tabs>
      <w:spacing w:after="0"/>
      <w:ind w:left="1701" w:hanging="708"/>
      <w:jc w:val="left"/>
    </w:pPr>
    <w:rPr>
      <w:noProof/>
      <w:sz w:val="20"/>
      <w:szCs w:val="20"/>
    </w:rPr>
  </w:style>
  <w:style w:type="table" w:styleId="Tabellenraster">
    <w:name w:val="Table Grid"/>
    <w:aliases w:val="TAB. TSM infos"/>
    <w:basedOn w:val="NormaleTabelle"/>
    <w:uiPriority w:val="39"/>
    <w:rsid w:val="00E96B8B"/>
    <w:pPr>
      <w:spacing w:before="40" w:after="40"/>
    </w:pPr>
    <w:tblPr/>
    <w:tblStylePr w:type="firstRow">
      <w:rPr>
        <w:rFonts w:asciiTheme="minorHAnsi" w:hAnsiTheme="minorHAnsi"/>
        <w:b/>
      </w:rPr>
    </w:tblStylePr>
    <w:tblStylePr w:type="firstCol">
      <w:pPr>
        <w:jc w:val="right"/>
      </w:pPr>
      <w:rPr>
        <w:rFonts w:asciiTheme="minorHAnsi" w:hAnsiTheme="minorHAnsi"/>
        <w:b/>
      </w:rPr>
    </w:tblStylePr>
  </w:style>
  <w:style w:type="table" w:customStyle="1" w:styleId="TABTSMStandardtabelle">
    <w:name w:val="TAB. TSM Standardtabelle"/>
    <w:basedOn w:val="NormaleTabelle"/>
    <w:uiPriority w:val="99"/>
    <w:rsid w:val="00901CE6"/>
    <w:pPr>
      <w:spacing w:before="20" w:after="20"/>
      <w:jc w:val="left"/>
    </w:pPr>
    <w:tblPr>
      <w:tblStyleRowBandSize w:val="1"/>
      <w:tblBorders>
        <w:top w:val="single" w:sz="2" w:space="0" w:color="B3C1EF"/>
        <w:bottom w:val="single" w:sz="2" w:space="0" w:color="B3C1EF"/>
        <w:insideH w:val="single" w:sz="2" w:space="0" w:color="B3C1EF"/>
        <w:insideV w:val="single" w:sz="2" w:space="0" w:color="B3C1EF"/>
      </w:tblBorders>
    </w:tblPr>
    <w:tblStylePr w:type="firstRow">
      <w:rPr>
        <w:rFonts w:asciiTheme="minorHAnsi" w:hAnsiTheme="minorHAnsi"/>
        <w:b/>
        <w:color w:val="122359" w:themeColor="text2"/>
      </w:rPr>
      <w:tblPr/>
      <w:tcPr>
        <w:tcBorders>
          <w:top w:val="single" w:sz="12" w:space="0" w:color="122359" w:themeColor="text2"/>
          <w:bottom w:val="single" w:sz="12" w:space="0" w:color="122359" w:themeColor="text2"/>
        </w:tcBorders>
      </w:tcPr>
    </w:tblStylePr>
    <w:tblStylePr w:type="lastRow">
      <w:rPr>
        <w:b/>
      </w:rPr>
      <w:tblPr/>
      <w:tcPr>
        <w:tcBorders>
          <w:top w:val="single" w:sz="12" w:space="0" w:color="122359" w:themeColor="text2"/>
          <w:bottom w:val="single" w:sz="12" w:space="0" w:color="122359" w:themeColor="text2"/>
        </w:tcBorders>
        <w:shd w:val="clear" w:color="auto" w:fill="E0E6F8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0E6F8"/>
      </w:tcPr>
    </w:tblStylePr>
  </w:style>
  <w:style w:type="character" w:styleId="Fett">
    <w:name w:val="Strong"/>
    <w:basedOn w:val="Absatz-Standardschriftart"/>
    <w:uiPriority w:val="1"/>
    <w:qFormat/>
    <w:rsid w:val="00E96B8B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736CF"/>
    <w:pPr>
      <w:pageBreakBefore/>
      <w:numPr>
        <w:numId w:val="0"/>
      </w:numPr>
      <w:spacing w:before="240" w:after="0"/>
      <w:jc w:val="both"/>
      <w:outlineLvl w:val="9"/>
    </w:pPr>
    <w:rPr>
      <w:color w:val="122359" w:themeColor="text2"/>
      <w:lang w:val="de-CH"/>
    </w:rPr>
  </w:style>
  <w:style w:type="paragraph" w:styleId="Funotentext">
    <w:name w:val="footnote text"/>
    <w:basedOn w:val="Standard"/>
    <w:link w:val="FunotentextZchn"/>
    <w:uiPriority w:val="90"/>
    <w:rsid w:val="0067748D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0"/>
    <w:rsid w:val="007E4653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0"/>
    <w:rsid w:val="0067748D"/>
    <w:rPr>
      <w:b/>
      <w:color w:val="0193C6" w:themeColor="accent2"/>
      <w:vertAlign w:val="superscript"/>
    </w:rPr>
  </w:style>
  <w:style w:type="paragraph" w:styleId="Umschlagabsenderadresse">
    <w:name w:val="envelope return"/>
    <w:basedOn w:val="Standard"/>
    <w:uiPriority w:val="95"/>
    <w:semiHidden/>
    <w:rsid w:val="00275C30"/>
    <w:pPr>
      <w:spacing w:after="0" w:line="216" w:lineRule="auto"/>
      <w:ind w:left="567"/>
      <w:contextualSpacing/>
      <w:jc w:val="right"/>
    </w:pPr>
    <w:rPr>
      <w:rFonts w:hAnsi="Outfit"/>
      <w:noProof/>
      <w:kern w:val="24"/>
      <w:sz w:val="18"/>
      <w:szCs w:val="18"/>
      <w:lang w:val="fr-FR"/>
    </w:rPr>
  </w:style>
  <w:style w:type="character" w:styleId="SchwacheHervorhebung">
    <w:name w:val="Subtle Emphasis"/>
    <w:basedOn w:val="Absatz-Standardschriftart"/>
    <w:uiPriority w:val="2"/>
    <w:qFormat/>
    <w:rsid w:val="0074041A"/>
    <w:rPr>
      <w:i/>
      <w:iCs/>
      <w:color w:val="122359" w:themeColor="text2"/>
    </w:rPr>
  </w:style>
  <w:style w:type="character" w:styleId="Seitenzahl">
    <w:name w:val="page number"/>
    <w:basedOn w:val="Absatz-Standardschriftart"/>
    <w:uiPriority w:val="98"/>
    <w:semiHidden/>
    <w:rsid w:val="00334E2E"/>
    <w:rPr>
      <w:b/>
      <w:color w:val="0193C6" w:themeColor="accent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dbmilch.ch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smtreuhand.sharepoint.com/sites/TSMTreuhandGmbH/Vorlagen/TSM/V_Merkblatt-notice%20d'inform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580C11E43643488D1B798931ECA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2924A-FD77-4BA6-8B66-E306FDF2A25F}"/>
      </w:docPartPr>
      <w:docPartBody>
        <w:p w:rsidR="00420595" w:rsidRDefault="000B41CC" w:rsidP="000B41CC">
          <w:pPr>
            <w:pStyle w:val="B0580C11E43643488D1B798931ECA1FC"/>
          </w:pPr>
          <w:r w:rsidRPr="00C9182A">
            <w:rPr>
              <w:rStyle w:val="Seitenzahl"/>
              <w:bCs/>
              <w:noProof w:val="0"/>
            </w:rPr>
            <w:t>am/von</w:t>
          </w:r>
        </w:p>
      </w:docPartBody>
    </w:docPart>
    <w:docPart>
      <w:docPartPr>
        <w:name w:val="5F73B6110F6643ADA372C6924C183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510F8-CE41-416E-9BC7-88178899CF8F}"/>
      </w:docPartPr>
      <w:docPartBody>
        <w:p w:rsidR="00420595" w:rsidRDefault="00420595">
          <w:pPr>
            <w:pStyle w:val="5F73B6110F6643ADA372C6924C183040"/>
          </w:pPr>
          <w:r w:rsidRPr="00EC79C1">
            <w:t>[</w:t>
          </w:r>
          <w:r>
            <w:t>Überschrift 2</w:t>
          </w:r>
          <w:r w:rsidRPr="00EC79C1">
            <w:t>]</w:t>
          </w:r>
        </w:p>
      </w:docPartBody>
    </w:docPart>
    <w:docPart>
      <w:docPartPr>
        <w:name w:val="2AF4D93AF4DF45F4B8243B2A14CC2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3BBBE-707C-4777-A233-EBC09E567B1D}"/>
      </w:docPartPr>
      <w:docPartBody>
        <w:p w:rsidR="00905A51" w:rsidRDefault="000B41CC" w:rsidP="000B41CC">
          <w:pPr>
            <w:pStyle w:val="2AF4D93AF4DF45F4B8243B2A14CC27E9"/>
          </w:pPr>
          <w:r w:rsidRPr="00901C16">
            <w:rPr>
              <w:rStyle w:val="Platzhaltertext"/>
              <w:lang w:val="fr-CH"/>
            </w:rPr>
            <w:t>Cliquez ou tapez pour saisir une date.</w:t>
          </w:r>
        </w:p>
      </w:docPartBody>
    </w:docPart>
    <w:docPart>
      <w:docPartPr>
        <w:name w:val="15FEAE484702443097343F7B790A5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22325-9578-4629-A048-1E3C749C7643}"/>
      </w:docPartPr>
      <w:docPartBody>
        <w:p w:rsidR="00905A51" w:rsidRDefault="000B41CC" w:rsidP="000B41CC">
          <w:pPr>
            <w:pStyle w:val="15FEAE484702443097343F7B790A5BB0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7ED9474FBC304905BBCDDCF467EED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78170-C030-4393-851A-D449E53B7003}"/>
      </w:docPartPr>
      <w:docPartBody>
        <w:p w:rsidR="00905A51" w:rsidRDefault="000B41CC" w:rsidP="000B41CC">
          <w:pPr>
            <w:pStyle w:val="7ED9474FBC304905BBCDDCF467EEDB8C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63000C986D1C45A9A039DD8D2E807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FAF34-CEBC-4237-9865-CC9901181C01}"/>
      </w:docPartPr>
      <w:docPartBody>
        <w:p w:rsidR="00905A51" w:rsidRDefault="000B41CC" w:rsidP="000B41CC">
          <w:pPr>
            <w:pStyle w:val="63000C986D1C45A9A039DD8D2E80781F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F96AACF8A83744DF9C1A53905A07C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CFBDC-EF7B-47FD-AB29-12FF491185BA}"/>
      </w:docPartPr>
      <w:docPartBody>
        <w:p w:rsidR="00905A51" w:rsidRDefault="000B41CC" w:rsidP="000B41CC">
          <w:pPr>
            <w:pStyle w:val="F96AACF8A83744DF9C1A53905A07C8EE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D41AADFAEA6D45149A9769DEE61DC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131DC0-1BC4-43D5-8B30-54D25793270E}"/>
      </w:docPartPr>
      <w:docPartBody>
        <w:p w:rsidR="00905A51" w:rsidRDefault="000B41CC" w:rsidP="000B41CC">
          <w:pPr>
            <w:pStyle w:val="D41AADFAEA6D45149A9769DEE61DC970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23609DBADBC5425899A510F24461C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E5E6E-3409-4D27-9272-F21C83F7EFCB}"/>
      </w:docPartPr>
      <w:docPartBody>
        <w:p w:rsidR="00905A51" w:rsidRDefault="000B41CC" w:rsidP="000B41CC">
          <w:pPr>
            <w:pStyle w:val="23609DBADBC5425899A510F24461CB79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A0091AD657A943A58E88CD9FA5C4D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4FC50-6BB1-425B-891C-9E3407760213}"/>
      </w:docPartPr>
      <w:docPartBody>
        <w:p w:rsidR="00905A51" w:rsidRDefault="000B41CC" w:rsidP="000B41CC">
          <w:pPr>
            <w:pStyle w:val="A0091AD657A943A58E88CD9FA5C4DEFB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F50539EFAB0F4DA893A9F3EEFCF5A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034D8-91C9-42EC-8D30-8775A6931A2F}"/>
      </w:docPartPr>
      <w:docPartBody>
        <w:p w:rsidR="00905A51" w:rsidRDefault="000B41CC" w:rsidP="000B41CC">
          <w:pPr>
            <w:pStyle w:val="F50539EFAB0F4DA893A9F3EEFCF5A1DF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93F78183885F45CF96EF6629E1C5B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D90D3-DD7D-4650-9DA7-040818664547}"/>
      </w:docPartPr>
      <w:docPartBody>
        <w:p w:rsidR="00905A51" w:rsidRDefault="000B41CC" w:rsidP="000B41CC">
          <w:pPr>
            <w:pStyle w:val="93F78183885F45CF96EF6629E1C5BF70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4C903360DB34422E994F22B00C65C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546D0-D5EC-4B4C-8FCE-24BDD30F1197}"/>
      </w:docPartPr>
      <w:docPartBody>
        <w:p w:rsidR="00905A51" w:rsidRDefault="000B41CC" w:rsidP="000B41CC">
          <w:pPr>
            <w:pStyle w:val="4C903360DB34422E994F22B00C65CD24"/>
          </w:pPr>
          <w:r w:rsidRPr="00001AA2">
            <w:rPr>
              <w:rStyle w:val="Platzhaltertext"/>
            </w:rPr>
            <w:t>Wählen Sie ein Element aus.</w:t>
          </w:r>
        </w:p>
      </w:docPartBody>
    </w:docPart>
    <w:docPart>
      <w:docPartPr>
        <w:name w:val="11E878984C3D4FB5A317BD4EC8022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51974-9702-4D5B-B201-DB9830EFEB1A}"/>
      </w:docPartPr>
      <w:docPartBody>
        <w:p w:rsidR="00905A51" w:rsidRDefault="000B41CC" w:rsidP="000B41CC">
          <w:pPr>
            <w:pStyle w:val="11E878984C3D4FB5A317BD4EC802248C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  <w:docPart>
      <w:docPartPr>
        <w:name w:val="6CE9298BACAD4C0AA4A89C462C8B3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87684-4B5A-436B-87A2-71169EEC2A95}"/>
      </w:docPartPr>
      <w:docPartBody>
        <w:p w:rsidR="00905A51" w:rsidRDefault="000B41CC" w:rsidP="000B41CC">
          <w:pPr>
            <w:pStyle w:val="6CE9298BACAD4C0AA4A89C462C8B317D"/>
          </w:pPr>
          <w:r w:rsidRPr="00901C16">
            <w:rPr>
              <w:rStyle w:val="Platzhaltertext"/>
              <w:rFonts w:eastAsiaTheme="minorHAnsi"/>
              <w:lang w:val="fr-CH"/>
            </w:rPr>
            <w:t>Cliquez ou tapez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35"/>
    <w:rsid w:val="000B41CC"/>
    <w:rsid w:val="000D1510"/>
    <w:rsid w:val="00102957"/>
    <w:rsid w:val="001F7FF4"/>
    <w:rsid w:val="00420595"/>
    <w:rsid w:val="00447DFD"/>
    <w:rsid w:val="004A18BD"/>
    <w:rsid w:val="005167F3"/>
    <w:rsid w:val="00543552"/>
    <w:rsid w:val="005F1EA7"/>
    <w:rsid w:val="00645914"/>
    <w:rsid w:val="00694B9F"/>
    <w:rsid w:val="006B2FE5"/>
    <w:rsid w:val="006F057B"/>
    <w:rsid w:val="00706B5D"/>
    <w:rsid w:val="007423A3"/>
    <w:rsid w:val="007552FF"/>
    <w:rsid w:val="00764416"/>
    <w:rsid w:val="00830B05"/>
    <w:rsid w:val="00867055"/>
    <w:rsid w:val="00905A51"/>
    <w:rsid w:val="00997993"/>
    <w:rsid w:val="009D239A"/>
    <w:rsid w:val="009D4599"/>
    <w:rsid w:val="009E084D"/>
    <w:rsid w:val="009F0E98"/>
    <w:rsid w:val="00AA30D6"/>
    <w:rsid w:val="00B11CC2"/>
    <w:rsid w:val="00B54A4D"/>
    <w:rsid w:val="00C509A0"/>
    <w:rsid w:val="00C93542"/>
    <w:rsid w:val="00D17B85"/>
    <w:rsid w:val="00D23E97"/>
    <w:rsid w:val="00D817F2"/>
    <w:rsid w:val="00EB322A"/>
    <w:rsid w:val="00EB6C35"/>
    <w:rsid w:val="00F30E73"/>
    <w:rsid w:val="00F551EB"/>
    <w:rsid w:val="00F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F73B6110F6643ADA372C6924C183040">
    <w:name w:val="5F73B6110F6643ADA372C6924C183040"/>
  </w:style>
  <w:style w:type="character" w:styleId="Platzhaltertext">
    <w:name w:val="Placeholder Text"/>
    <w:basedOn w:val="Absatz-Standardschriftart"/>
    <w:uiPriority w:val="99"/>
    <w:semiHidden/>
    <w:rsid w:val="000B41CC"/>
    <w:rPr>
      <w:color w:val="808080"/>
    </w:rPr>
  </w:style>
  <w:style w:type="character" w:styleId="Seitenzahl">
    <w:name w:val="page number"/>
    <w:basedOn w:val="Absatz-Standardschriftart"/>
    <w:uiPriority w:val="98"/>
    <w:semiHidden/>
    <w:rsid w:val="000B41CC"/>
    <w:rPr>
      <w:b/>
      <w:color w:val="E97132" w:themeColor="accent2"/>
      <w:sz w:val="22"/>
    </w:rPr>
  </w:style>
  <w:style w:type="paragraph" w:customStyle="1" w:styleId="B0580C11E43643488D1B798931ECA1FC">
    <w:name w:val="B0580C11E43643488D1B798931ECA1FC"/>
    <w:rsid w:val="000B41CC"/>
    <w:pPr>
      <w:tabs>
        <w:tab w:val="center" w:pos="4536"/>
        <w:tab w:val="right" w:pos="9072"/>
      </w:tabs>
      <w:spacing w:after="0" w:line="240" w:lineRule="auto"/>
      <w:ind w:left="708"/>
      <w:jc w:val="right"/>
    </w:pPr>
    <w:rPr>
      <w:rFonts w:eastAsiaTheme="minorHAnsi"/>
      <w:noProof/>
      <w:color w:val="0E2841" w:themeColor="text2"/>
      <w:kern w:val="0"/>
      <w:sz w:val="22"/>
      <w:szCs w:val="22"/>
      <w:lang w:val="fr-CH" w:eastAsia="en-US"/>
      <w14:ligatures w14:val="none"/>
    </w:rPr>
  </w:style>
  <w:style w:type="paragraph" w:customStyle="1" w:styleId="2AF4D93AF4DF45F4B8243B2A14CC27E9">
    <w:name w:val="2AF4D93AF4DF45F4B8243B2A14CC27E9"/>
    <w:rsid w:val="000B41CC"/>
  </w:style>
  <w:style w:type="paragraph" w:customStyle="1" w:styleId="15FEAE484702443097343F7B790A5BB0">
    <w:name w:val="15FEAE484702443097343F7B790A5BB0"/>
    <w:rsid w:val="000B41CC"/>
  </w:style>
  <w:style w:type="paragraph" w:customStyle="1" w:styleId="7ED9474FBC304905BBCDDCF467EEDB8C">
    <w:name w:val="7ED9474FBC304905BBCDDCF467EEDB8C"/>
    <w:rsid w:val="000B41CC"/>
  </w:style>
  <w:style w:type="paragraph" w:customStyle="1" w:styleId="63000C986D1C45A9A039DD8D2E80781F">
    <w:name w:val="63000C986D1C45A9A039DD8D2E80781F"/>
    <w:rsid w:val="000B41CC"/>
  </w:style>
  <w:style w:type="paragraph" w:customStyle="1" w:styleId="F96AACF8A83744DF9C1A53905A07C8EE">
    <w:name w:val="F96AACF8A83744DF9C1A53905A07C8EE"/>
    <w:rsid w:val="000B41CC"/>
  </w:style>
  <w:style w:type="paragraph" w:customStyle="1" w:styleId="D41AADFAEA6D45149A9769DEE61DC970">
    <w:name w:val="D41AADFAEA6D45149A9769DEE61DC970"/>
    <w:rsid w:val="000B41CC"/>
  </w:style>
  <w:style w:type="paragraph" w:customStyle="1" w:styleId="23609DBADBC5425899A510F24461CB79">
    <w:name w:val="23609DBADBC5425899A510F24461CB79"/>
    <w:rsid w:val="000B41CC"/>
  </w:style>
  <w:style w:type="paragraph" w:customStyle="1" w:styleId="A0091AD657A943A58E88CD9FA5C4DEFB">
    <w:name w:val="A0091AD657A943A58E88CD9FA5C4DEFB"/>
    <w:rsid w:val="000B41CC"/>
  </w:style>
  <w:style w:type="paragraph" w:customStyle="1" w:styleId="F50539EFAB0F4DA893A9F3EEFCF5A1DF">
    <w:name w:val="F50539EFAB0F4DA893A9F3EEFCF5A1DF"/>
    <w:rsid w:val="000B41CC"/>
  </w:style>
  <w:style w:type="paragraph" w:customStyle="1" w:styleId="93F78183885F45CF96EF6629E1C5BF70">
    <w:name w:val="93F78183885F45CF96EF6629E1C5BF70"/>
    <w:rsid w:val="000B41CC"/>
  </w:style>
  <w:style w:type="paragraph" w:customStyle="1" w:styleId="4C903360DB34422E994F22B00C65CD24">
    <w:name w:val="4C903360DB34422E994F22B00C65CD24"/>
    <w:rsid w:val="000B41CC"/>
  </w:style>
  <w:style w:type="paragraph" w:customStyle="1" w:styleId="11E878984C3D4FB5A317BD4EC802248C">
    <w:name w:val="11E878984C3D4FB5A317BD4EC802248C"/>
    <w:rsid w:val="000B41CC"/>
  </w:style>
  <w:style w:type="paragraph" w:customStyle="1" w:styleId="6CE9298BACAD4C0AA4A89C462C8B317D">
    <w:name w:val="6CE9298BACAD4C0AA4A89C462C8B317D"/>
    <w:rsid w:val="000B4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TSM Ok">
      <a:dk1>
        <a:srgbClr val="000000"/>
      </a:dk1>
      <a:lt1>
        <a:srgbClr val="FFFFFF"/>
      </a:lt1>
      <a:dk2>
        <a:srgbClr val="122359"/>
      </a:dk2>
      <a:lt2>
        <a:srgbClr val="F4F5FA"/>
      </a:lt2>
      <a:accent1>
        <a:srgbClr val="38C3F4"/>
      </a:accent1>
      <a:accent2>
        <a:srgbClr val="0193C6"/>
      </a:accent2>
      <a:accent3>
        <a:srgbClr val="F1FF62"/>
      </a:accent3>
      <a:accent4>
        <a:srgbClr val="D4EAFF"/>
      </a:accent4>
      <a:accent5>
        <a:srgbClr val="4BACC6"/>
      </a:accent5>
      <a:accent6>
        <a:srgbClr val="F79646"/>
      </a:accent6>
      <a:hlink>
        <a:srgbClr val="122359"/>
      </a:hlink>
      <a:folHlink>
        <a:srgbClr val="122359"/>
      </a:folHlink>
    </a:clrScheme>
    <a:fontScheme name="Outfit">
      <a:majorFont>
        <a:latin typeface="Outfit Medium"/>
        <a:ea typeface=""/>
        <a:cs typeface=""/>
      </a:majorFont>
      <a:minorFont>
        <a:latin typeface="Outfi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8c04b-9062-4259-8c3e-6e25e51adabd">
      <Terms xmlns="http://schemas.microsoft.com/office/infopath/2007/PartnerControls"/>
    </lcf76f155ced4ddcb4097134ff3c332f>
    <TaxCatchAll xmlns="1abdbb08-581c-4149-b7a2-5d9774038333" xsi:nil="true"/>
    <Aktuell_x003f_Ja_x002f_Nein xmlns="1ad8c04b-9062-4259-8c3e-6e25e51adabd" xsi:nil="true"/>
    <Bearbeiter xmlns="1ad8c04b-9062-4259-8c3e-6e25e51adabd">
      <UserInfo>
        <DisplayName/>
        <AccountId xsi:nil="true"/>
        <AccountType/>
      </UserInfo>
    </Bearbeiter>
    <Freigabedatum xmlns="1ad8c04b-9062-4259-8c3e-6e25e51adabd" xsi:nil="true"/>
    <DatumPr_x00fc_fung_x002f_K_x00fc_rzel xmlns="1ad8c04b-9062-4259-8c3e-6e25e51adabd" xsi:nil="true"/>
    <Begr_x00fc_ndung_x002f_Hinweis xmlns="1ad8c04b-9062-4259-8c3e-6e25e51adabd" xsi:nil="true"/>
    <Verteiler xmlns="1ad8c04b-9062-4259-8c3e-6e25e51ada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6A72BD83980468C28594B5E21713C" ma:contentTypeVersion="27" ma:contentTypeDescription="Ein neues Dokument erstellen." ma:contentTypeScope="" ma:versionID="bd5e182d2b5e0c9b3db4d2ef42ea3fea">
  <xsd:schema xmlns:xsd="http://www.w3.org/2001/XMLSchema" xmlns:xs="http://www.w3.org/2001/XMLSchema" xmlns:p="http://schemas.microsoft.com/office/2006/metadata/properties" xmlns:ns2="1abdbb08-581c-4149-b7a2-5d9774038333" xmlns:ns3="1ad8c04b-9062-4259-8c3e-6e25e51adabd" targetNamespace="http://schemas.microsoft.com/office/2006/metadata/properties" ma:root="true" ma:fieldsID="8dc13ff24bcbbecceb63eff23e47ce8e" ns2:_="" ns3:_="">
    <xsd:import namespace="1abdbb08-581c-4149-b7a2-5d9774038333"/>
    <xsd:import namespace="1ad8c04b-9062-4259-8c3e-6e25e51ada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Aktuell_x003f_Ja_x002f_Nein" minOccurs="0"/>
                <xsd:element ref="ns3:DatumPr_x00fc_fung_x002f_K_x00fc_rzel" minOccurs="0"/>
                <xsd:element ref="ns3:Bearbeiter" minOccurs="0"/>
                <xsd:element ref="ns3:Verteiler" minOccurs="0"/>
                <xsd:element ref="ns3:Begr_x00fc_ndung_x002f_Hinweis" minOccurs="0"/>
                <xsd:element ref="ns3:Freigabedatum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bb08-581c-4149-b7a2-5d9774038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0f9cf3-09ad-461a-bdfa-2931e2af560d}" ma:internalName="TaxCatchAll" ma:showField="CatchAllData" ma:web="1abdbb08-581c-4149-b7a2-5d9774038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8c04b-9062-4259-8c3e-6e25e51ad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4a287f9-5c96-4f30-99b1-f0955c8b2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ell_x003f_Ja_x002f_Nein" ma:index="25" nillable="true" ma:displayName="Aktuell? Ja / Nein" ma:format="Dropdown" ma:internalName="Aktuell_x003f_Ja_x002f_Nein">
      <xsd:simpleType>
        <xsd:restriction base="dms:Text">
          <xsd:maxLength value="255"/>
        </xsd:restriction>
      </xsd:simpleType>
    </xsd:element>
    <xsd:element name="DatumPr_x00fc_fung_x002f_K_x00fc_rzel" ma:index="26" nillable="true" ma:displayName="Datum Prüfung / Kürzel" ma:format="Dropdown" ma:internalName="DatumPr_x00fc_fung_x002f_K_x00fc_rzel">
      <xsd:simpleType>
        <xsd:restriction base="dms:Text">
          <xsd:maxLength value="255"/>
        </xsd:restriction>
      </xsd:simpleType>
    </xsd:element>
    <xsd:element name="Bearbeiter" ma:index="27" nillable="true" ma:displayName="Bearbeiter_in" ma:format="Dropdown" ma:list="UserInfo" ma:SharePointGroup="0" ma:internalName="Bearbe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teiler" ma:index="28" nillable="true" ma:displayName="Verteiler" ma:description="Gibt an, wo die Dokumente publiziert und im Fall einer Freigabe ersetzt werden" ma:format="Dropdown" ma:internalName="Verteiler">
      <xsd:simpleType>
        <xsd:restriction base="dms:Text">
          <xsd:maxLength value="255"/>
        </xsd:restriction>
      </xsd:simpleType>
    </xsd:element>
    <xsd:element name="Begr_x00fc_ndung_x002f_Hinweis" ma:index="29" nillable="true" ma:displayName="Begründung / Hinweis" ma:format="Dropdown" ma:internalName="Begr_x00fc_ndung_x002f_Hinweis">
      <xsd:simpleType>
        <xsd:restriction base="dms:Note">
          <xsd:maxLength value="255"/>
        </xsd:restriction>
      </xsd:simpleType>
    </xsd:element>
    <xsd:element name="Freigabedatum" ma:index="30" nillable="true" ma:displayName="Freigabedatum" ma:format="DateOnly" ma:internalName="Freigabedatum">
      <xsd:simpleType>
        <xsd:restriction base="dms:DateTim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 standalone="no"?><ExtendXML8 xmlns="ARTATEM ExtendXML 8">
<Societe>
    <Collectivité></Collectivité>
    <LaFiliale></LaFiliale>
    <Secteur></Secteur>
    <SousTraitant></SousTraitant>
    <Partenaire></Partenaire>
    <Autre1></Autre1>
    <Autre2></Autre2>
    <Autre3></Autre3>
</Societe>
<Rapport>
  <Document>
    <Titre></Titre>
     <SousTitre></SousTitre>
     <Projet></Projet>
      <Description></Description>
      <Etude></Etude>
      <Affaire></Affaire>
      <Objet></Objet>
      <Confidentialite></Confidentialite>
    </Document>
    <Contact>
      <NomClient></NomClient>
      <ResponsableClient></ResponsableClient>
      <Redacteur></Redacteur>
      <Approbateur></Approbateur>
      <NomContact></NomContact>
    </Contact>
   <Date>
     <FullDate></FullDate>
     <DatePublication></DatePublication>
     <DateDiffusion></DateDiffusion>
      <DateRevision></DateRevision>
     <Jour></Jour>
     <Mois></Mois>
     <Annee></Annee>
    </Date>
  <Images>
   <Logo1></Logo1>
   <LogoClient1></LogoClient1>
   <LogoClient2></LogoClient2>
   <LogoClient3></LogoClient3>
   <LogoPartner1></LogoPartner1>
   <LogoPartner2></LogoPartner2>
   <LogoPartner3></LogoPartner3>
   <LogoPartner4></LogoPartner4>
</Images>
</Rapport>
 <Diffusion>
    <Nunero></Nunero>
    <NuneroVersion></NuneroVersion>
    <Restriction></Restriction>
  </Diffusion>
  <Cr>
    <ObjetCr></ObjetCr>
    <NatureReunionCR></NatureReunionCR>
    <DateReunionCr></DateReunionCr>
    <DateEditionCr></DateEditionCr>
    <DatePublicationCr></DatePublicationCr>
    <RedacteurCr></RedacteurCr>
    <ReferenceCr></ReferenceCr>
  </Cr>
    <Juridique>
     <Societe></Societe>
     <SousTitre></SousTitre>
     <Projet></Projet>
      <Description></Description>
      <Etude></Etude>
      <Affaire></Affaire>
      <Objet></Objet>
      <DateDoc></DateDoc>
      <Partie1></Partie1>
      <Partie2></Partie2>
      <Societe1></Societe1>
      <Societe2></Societe2>
    </Juridique>
    <Devises>
      <Devise1></Devise1>
      <Devise2></Devise2>
      <Devise2></Devise2>
    </Devises>
</ExtendXML8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692F-C4CC-481D-89FD-AA9E03D89E60}">
  <ds:schemaRefs>
    <ds:schemaRef ds:uri="http://schemas.microsoft.com/office/2006/metadata/properties"/>
    <ds:schemaRef ds:uri="http://schemas.microsoft.com/office/infopath/2007/PartnerControls"/>
    <ds:schemaRef ds:uri="1ad8c04b-9062-4259-8c3e-6e25e51adabd"/>
    <ds:schemaRef ds:uri="1abdbb08-581c-4149-b7a2-5d9774038333"/>
  </ds:schemaRefs>
</ds:datastoreItem>
</file>

<file path=customXml/itemProps2.xml><?xml version="1.0" encoding="utf-8"?>
<ds:datastoreItem xmlns:ds="http://schemas.openxmlformats.org/officeDocument/2006/customXml" ds:itemID="{DEC9C445-CFF1-4FEB-9B6C-BDCD0E4B1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bb08-581c-4149-b7a2-5d9774038333"/>
    <ds:schemaRef ds:uri="1ad8c04b-9062-4259-8c3e-6e25e51ad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07C9A-5F3C-48F9-9723-2E95FEFD9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366F2-ACBD-4039-8D1B-E40A13F6E4BE}">
  <ds:schemaRefs>
    <ds:schemaRef ds:uri="ARTATEM ExtendXML 8"/>
  </ds:schemaRefs>
</ds:datastoreItem>
</file>

<file path=customXml/itemProps5.xml><?xml version="1.0" encoding="utf-8"?>
<ds:datastoreItem xmlns:ds="http://schemas.openxmlformats.org/officeDocument/2006/customXml" ds:itemID="{46E6DD06-F8C0-4CDB-AB66-711B4395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V_Merkblatt-notice%20d'information</Template>
  <TotalTime>0</TotalTime>
  <Pages>1</Pages>
  <Words>229</Words>
  <Characters>1358</Characters>
  <Application>Microsoft Office Word</Application>
  <DocSecurity>0</DocSecurity>
  <Lines>35</Lines>
  <Paragraphs>28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Lüthi</dc:creator>
  <cp:keywords/>
  <dc:description/>
  <cp:lastModifiedBy>David Stadelmann</cp:lastModifiedBy>
  <cp:revision>30</cp:revision>
  <dcterms:created xsi:type="dcterms:W3CDTF">2026-04-16T14:07:00Z</dcterms:created>
  <dcterms:modified xsi:type="dcterms:W3CDTF">2026-04-21T10:52:00Z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0x010100F576A72BD83980468C28594B5E21713C</vt:lpwstr>
  </property>
  <property fmtid="{D5CDD505-2E9C-101B-9397-08002B2CF9AE}" pid="3" name="MediaServiceImageTags">
    <vt:lpwstr/>
  </property>
</Properties>
</file>