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16D2" w14:textId="15B2FD3D" w:rsidR="003C6246" w:rsidRDefault="003C6246" w:rsidP="003C6246">
      <w:pPr>
        <w:pStyle w:val="Titel"/>
        <w:rPr>
          <w:lang w:val="it-CH"/>
        </w:rPr>
      </w:pPr>
      <w:r w:rsidRPr="002D24E1">
        <w:rPr>
          <w:lang w:val="it-CH"/>
        </w:rPr>
        <w:t xml:space="preserve">Modulo di registrazione per nuovi </w:t>
      </w:r>
      <w:r>
        <w:rPr>
          <w:lang w:val="it-CH"/>
        </w:rPr>
        <w:br/>
      </w:r>
      <w:r w:rsidRPr="002D24E1">
        <w:rPr>
          <w:lang w:val="it-CH"/>
        </w:rPr>
        <w:t>utenti aggiuntivi</w:t>
      </w:r>
    </w:p>
    <w:p w14:paraId="105591E4" w14:textId="2ADA0562" w:rsidR="001C3767" w:rsidRPr="007C1DD8" w:rsidRDefault="00E91C81" w:rsidP="001C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686"/>
        </w:tabs>
        <w:spacing w:line="259" w:lineRule="auto"/>
        <w:rPr>
          <w:lang w:val="fr-CH"/>
        </w:rPr>
      </w:pPr>
      <w:proofErr w:type="gramStart"/>
      <w:r w:rsidRPr="007C1DD8">
        <w:rPr>
          <w:b/>
          <w:bCs/>
          <w:lang w:val="fr-FR"/>
        </w:rPr>
        <w:t>Attenzione:</w:t>
      </w:r>
      <w:proofErr w:type="gramEnd"/>
      <w:r w:rsidRPr="007C1DD8">
        <w:rPr>
          <w:b/>
          <w:bCs/>
          <w:lang w:val="fr-FR"/>
        </w:rPr>
        <w:t xml:space="preserve"> </w:t>
      </w:r>
      <w:r w:rsidRPr="007C1DD8">
        <w:rPr>
          <w:lang w:val="fr-FR"/>
        </w:rPr>
        <w:t>per motivi di protezione dei dati, la creazione di un nuovo utente può essere richiesta solo da un utente già registrato</w:t>
      </w:r>
      <w:r w:rsidR="001C3767" w:rsidRPr="007C1DD8">
        <w:rPr>
          <w:lang w:val="fr-FR"/>
        </w:rPr>
        <w:t>.</w:t>
      </w:r>
    </w:p>
    <w:p w14:paraId="5ABA0596" w14:textId="77777777" w:rsidR="000F709D" w:rsidRPr="001C3767" w:rsidRDefault="000F709D" w:rsidP="000F709D">
      <w:pPr>
        <w:rPr>
          <w:lang w:val="fr-CH"/>
        </w:rPr>
      </w:pPr>
    </w:p>
    <w:p w14:paraId="4E431AD2" w14:textId="3258A8C7" w:rsidR="003C6246" w:rsidRPr="002D24E1" w:rsidRDefault="003C6246" w:rsidP="003C6246">
      <w:pPr>
        <w:tabs>
          <w:tab w:val="left" w:pos="426"/>
          <w:tab w:val="left" w:pos="3261"/>
        </w:tabs>
        <w:rPr>
          <w:bCs/>
          <w:lang w:val="it-CH"/>
        </w:rPr>
      </w:pPr>
      <w:r w:rsidRPr="002D24E1">
        <w:rPr>
          <w:b/>
          <w:lang w:val="it-CH"/>
        </w:rPr>
        <w:t xml:space="preserve">Valido </w:t>
      </w:r>
      <w:r>
        <w:rPr>
          <w:b/>
          <w:lang w:val="it-CH"/>
        </w:rPr>
        <w:t>dal</w:t>
      </w:r>
      <w:r w:rsidRPr="002D24E1">
        <w:rPr>
          <w:b/>
          <w:lang w:val="it-CH"/>
        </w:rPr>
        <w:tab/>
      </w:r>
      <w:sdt>
        <w:sdtPr>
          <w:rPr>
            <w:b/>
            <w:lang w:val="it-CH"/>
          </w:rPr>
          <w:id w:val="-796221638"/>
          <w:placeholder>
            <w:docPart w:val="93C7B71366D14264BC411EAE6B397C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322BC9">
            <w:rPr>
              <w:rStyle w:val="Platzhaltertext"/>
              <w:lang w:val="it-CH"/>
            </w:rPr>
            <w:t>Fare clic o digitare per inserire una data.</w:t>
          </w:r>
        </w:sdtContent>
      </w:sdt>
    </w:p>
    <w:p w14:paraId="3A10D218" w14:textId="77777777" w:rsidR="003C6246" w:rsidRDefault="003C6246" w:rsidP="003C6246">
      <w:pPr>
        <w:tabs>
          <w:tab w:val="left" w:pos="1843"/>
          <w:tab w:val="left" w:pos="3686"/>
        </w:tabs>
        <w:rPr>
          <w:b/>
          <w:bCs/>
          <w:sz w:val="24"/>
          <w:u w:val="single"/>
          <w:lang w:val="it-CH"/>
        </w:rPr>
      </w:pPr>
    </w:p>
    <w:p w14:paraId="2923DDD9" w14:textId="5E88E51E" w:rsidR="003C6246" w:rsidRDefault="003C6246" w:rsidP="003C6246">
      <w:pPr>
        <w:tabs>
          <w:tab w:val="left" w:pos="1843"/>
          <w:tab w:val="left" w:pos="3686"/>
        </w:tabs>
        <w:rPr>
          <w:b/>
          <w:bCs/>
          <w:sz w:val="24"/>
          <w:u w:val="single"/>
          <w:lang w:val="it-CH"/>
        </w:rPr>
      </w:pPr>
      <w:r w:rsidRPr="002831B4">
        <w:rPr>
          <w:b/>
          <w:bCs/>
          <w:sz w:val="24"/>
          <w:u w:val="single"/>
          <w:lang w:val="it-CH"/>
        </w:rPr>
        <w:t>Informazioni sull'istituzione</w:t>
      </w:r>
    </w:p>
    <w:p w14:paraId="2E120FC9" w14:textId="1D0D7A01" w:rsidR="003C6246" w:rsidRPr="00B357F0" w:rsidRDefault="007E6F00" w:rsidP="003C6246">
      <w:pPr>
        <w:tabs>
          <w:tab w:val="left" w:pos="426"/>
          <w:tab w:val="left" w:pos="3261"/>
        </w:tabs>
        <w:rPr>
          <w:bCs/>
          <w:lang w:val="fr-CH"/>
        </w:rPr>
      </w:pPr>
      <w:r w:rsidRPr="007C1DD8">
        <w:rPr>
          <w:sz w:val="24"/>
          <w:szCs w:val="24"/>
          <w:lang w:val="fr-CH"/>
        </w:rPr>
        <w:t>Forma d’</w:t>
      </w:r>
      <w:proofErr w:type="spellStart"/>
      <w:r w:rsidR="00E91C81" w:rsidRPr="007C1DD8">
        <w:rPr>
          <w:sz w:val="24"/>
          <w:szCs w:val="24"/>
          <w:lang w:val="fr-CH"/>
        </w:rPr>
        <w:t>azienda</w:t>
      </w:r>
      <w:proofErr w:type="spellEnd"/>
      <w:r w:rsidR="00702429" w:rsidRPr="00702429">
        <w:rPr>
          <w:lang w:val="fr-CH"/>
        </w:rPr>
        <w:t xml:space="preserve"> </w:t>
      </w:r>
      <w:r w:rsidR="00702429" w:rsidRPr="00702429">
        <w:rPr>
          <w:lang w:val="fr-CH"/>
        </w:rPr>
        <w:tab/>
      </w:r>
      <w:sdt>
        <w:sdtPr>
          <w:rPr>
            <w:color w:val="595959" w:themeColor="text1" w:themeTint="A6"/>
            <w:lang w:val="fr-CH"/>
          </w:rPr>
          <w:id w:val="1350767080"/>
          <w:placeholder>
            <w:docPart w:val="7A8A2763382B4428AB36B8FB84978E41"/>
          </w:placeholder>
          <w:comboBox>
            <w:listItem w:displayText="Acquirente / Trasformatore di latte" w:value="Acquirente / Trasformatore di latte"/>
            <w:listItem w:displayText="Produttore di latte" w:value="Produttore di latte"/>
            <w:listItem w:displayText="Servizio amministrativo" w:value="Servizio amministrativo"/>
            <w:listItem w:displayText="Organismo di controllo" w:value="Organismo di controllo"/>
          </w:comboBox>
        </w:sdtPr>
        <w:sdtEndPr/>
        <w:sdtContent>
          <w:r w:rsidR="00702429" w:rsidRPr="00702429">
            <w:rPr>
              <w:color w:val="595959" w:themeColor="text1" w:themeTint="A6"/>
              <w:lang w:val="fr-CH"/>
            </w:rPr>
            <w:t>Sélectionner le mode d'exploitation</w:t>
          </w:r>
        </w:sdtContent>
      </w:sdt>
      <w:r w:rsidR="00B357F0">
        <w:rPr>
          <w:sz w:val="24"/>
          <w:szCs w:val="24"/>
          <w:lang w:val="fr-CH"/>
        </w:rPr>
        <w:tab/>
      </w:r>
    </w:p>
    <w:p w14:paraId="23F47BC6" w14:textId="32684D43" w:rsidR="003C6246" w:rsidRPr="00E7297A" w:rsidRDefault="009D1489" w:rsidP="003C6246">
      <w:pPr>
        <w:tabs>
          <w:tab w:val="left" w:pos="426"/>
          <w:tab w:val="left" w:pos="3261"/>
        </w:tabs>
        <w:rPr>
          <w:bCs/>
          <w:lang w:val="it-CH"/>
        </w:rPr>
      </w:pPr>
      <w:r w:rsidRPr="001D0FFB">
        <w:rPr>
          <w:lang w:val="de-DE"/>
        </w:rPr>
        <w:t xml:space="preserve">N°-MBH / </w:t>
      </w:r>
      <w:r w:rsidRPr="007C1DD8">
        <w:rPr>
          <w:lang w:val="de-DE"/>
        </w:rPr>
        <w:t>BDT</w:t>
      </w:r>
      <w:r w:rsidR="001D0FFB" w:rsidRPr="007C1DD8">
        <w:rPr>
          <w:lang w:val="de-DE"/>
        </w:rPr>
        <w:t>A</w:t>
      </w:r>
      <w:r w:rsidRPr="007C1DD8">
        <w:rPr>
          <w:lang w:val="de-DE"/>
        </w:rPr>
        <w:t xml:space="preserve"> / S</w:t>
      </w:r>
      <w:r w:rsidR="001D0FFB" w:rsidRPr="007C1DD8">
        <w:rPr>
          <w:lang w:val="de-DE"/>
        </w:rPr>
        <w:t>ervizio am</w:t>
      </w:r>
      <w:r w:rsidRPr="007C1DD8">
        <w:rPr>
          <w:lang w:val="de-DE"/>
        </w:rPr>
        <w:t>.</w:t>
      </w:r>
      <w:r w:rsidR="003C6246" w:rsidRPr="00E7297A">
        <w:rPr>
          <w:bCs/>
          <w:lang w:val="it-CH"/>
        </w:rPr>
        <w:tab/>
      </w:r>
      <w:sdt>
        <w:sdtPr>
          <w:rPr>
            <w:bCs/>
            <w:lang w:val="it-CH"/>
          </w:rPr>
          <w:id w:val="-988097744"/>
          <w:placeholder>
            <w:docPart w:val="1B5F5640DADE45EA95063F3E96EFC21B"/>
          </w:placeholder>
          <w:showingPlcHdr/>
          <w:text/>
        </w:sdtPr>
        <w:sdtEndPr/>
        <w:sdtContent>
          <w:r w:rsidR="003C6246" w:rsidRPr="00E7297A">
            <w:rPr>
              <w:rStyle w:val="Platzhaltertext"/>
              <w:bCs/>
              <w:lang w:val="it-CH"/>
            </w:rPr>
            <w:t>Fare clic o digitare qui per inserire il testo.</w:t>
          </w:r>
        </w:sdtContent>
      </w:sdt>
    </w:p>
    <w:p w14:paraId="753D22EF" w14:textId="72B88A17" w:rsidR="003C6246" w:rsidRPr="00E7297A" w:rsidRDefault="003C6246" w:rsidP="003C6246">
      <w:pPr>
        <w:tabs>
          <w:tab w:val="left" w:pos="426"/>
          <w:tab w:val="left" w:pos="3261"/>
        </w:tabs>
        <w:rPr>
          <w:bCs/>
          <w:lang w:val="it-CH"/>
        </w:rPr>
      </w:pPr>
      <w:r w:rsidRPr="00E7297A">
        <w:rPr>
          <w:bCs/>
          <w:lang w:val="it-CH"/>
        </w:rPr>
        <w:t>Nome/azienda</w:t>
      </w:r>
      <w:r w:rsidRPr="00E7297A">
        <w:rPr>
          <w:bCs/>
          <w:lang w:val="it-CH"/>
        </w:rPr>
        <w:tab/>
      </w:r>
      <w:sdt>
        <w:sdtPr>
          <w:rPr>
            <w:bCs/>
            <w:lang w:val="it-CH"/>
          </w:rPr>
          <w:id w:val="1114333955"/>
          <w:placeholder>
            <w:docPart w:val="FD1032C5D06E465484AE3BFFA5072006"/>
          </w:placeholder>
          <w:showingPlcHdr/>
          <w:text/>
        </w:sdtPr>
        <w:sdtEndPr/>
        <w:sdtContent>
          <w:r w:rsidRPr="00E7297A">
            <w:rPr>
              <w:rStyle w:val="Platzhaltertext"/>
              <w:bCs/>
              <w:lang w:val="it-CH"/>
            </w:rPr>
            <w:t>Fare clic o digitare qui per inserire il testo.</w:t>
          </w:r>
        </w:sdtContent>
      </w:sdt>
    </w:p>
    <w:p w14:paraId="455CFA92" w14:textId="35DEE79A" w:rsidR="003C6246" w:rsidRPr="00E7297A" w:rsidRDefault="003C6246" w:rsidP="003C6246">
      <w:pPr>
        <w:tabs>
          <w:tab w:val="left" w:pos="426"/>
          <w:tab w:val="left" w:pos="3261"/>
        </w:tabs>
        <w:rPr>
          <w:bCs/>
          <w:lang w:val="it-CH"/>
        </w:rPr>
      </w:pPr>
      <w:r w:rsidRPr="00E7297A">
        <w:rPr>
          <w:bCs/>
          <w:lang w:val="it-CH"/>
        </w:rPr>
        <w:t>Cognome/supplemento</w:t>
      </w:r>
      <w:r w:rsidRPr="00E7297A">
        <w:rPr>
          <w:bCs/>
          <w:lang w:val="it-CH"/>
        </w:rPr>
        <w:tab/>
      </w:r>
      <w:sdt>
        <w:sdtPr>
          <w:rPr>
            <w:bCs/>
            <w:lang w:val="it-CH"/>
          </w:rPr>
          <w:id w:val="-1356105309"/>
          <w:placeholder>
            <w:docPart w:val="E290F6229B3B4F0F88F9D0BC57997DCB"/>
          </w:placeholder>
          <w:showingPlcHdr/>
          <w:text/>
        </w:sdtPr>
        <w:sdtEndPr/>
        <w:sdtContent>
          <w:r w:rsidRPr="00E7297A">
            <w:rPr>
              <w:rStyle w:val="Platzhaltertext"/>
              <w:bCs/>
              <w:lang w:val="it-CH"/>
            </w:rPr>
            <w:t>Fare clic o digitare qui per inserire il testo.</w:t>
          </w:r>
        </w:sdtContent>
      </w:sdt>
    </w:p>
    <w:p w14:paraId="411F6CB6" w14:textId="2814BCA1" w:rsidR="003C6246" w:rsidRPr="002D24E1" w:rsidRDefault="003C6246" w:rsidP="003C6246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bCs/>
          <w:lang w:val="it-CH"/>
        </w:rPr>
        <w:t>E-Mail</w:t>
      </w:r>
      <w:r w:rsidRPr="002D24E1">
        <w:rPr>
          <w:b/>
          <w:lang w:val="it-CH"/>
        </w:rPr>
        <w:tab/>
      </w:r>
      <w:sdt>
        <w:sdtPr>
          <w:rPr>
            <w:lang w:val="it-CH"/>
          </w:rPr>
          <w:id w:val="-819881581"/>
          <w:placeholder>
            <w:docPart w:val="8EAED1FCC56D43AE85D3B3FA8340963A"/>
          </w:placeholder>
          <w:showingPlcHdr/>
          <w:text/>
        </w:sdtPr>
        <w:sdtEndPr/>
        <w:sdtContent>
          <w:r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3A01DF7D" w14:textId="3703AFB5" w:rsidR="006B055B" w:rsidRPr="00211117" w:rsidRDefault="00710705" w:rsidP="006B055B">
      <w:pPr>
        <w:tabs>
          <w:tab w:val="left" w:pos="1843"/>
          <w:tab w:val="left" w:pos="3686"/>
        </w:tabs>
        <w:rPr>
          <w:b/>
          <w:bCs/>
          <w:szCs w:val="20"/>
          <w:u w:val="single"/>
          <w:lang w:val="it-CH"/>
        </w:rPr>
      </w:pPr>
      <w:r w:rsidRPr="00211117">
        <w:rPr>
          <w:b/>
          <w:bCs/>
          <w:szCs w:val="20"/>
          <w:u w:val="single"/>
          <w:lang w:val="it-CH"/>
        </w:rPr>
        <w:t>Dati dell'utente richiedente (utente già registrato)</w:t>
      </w:r>
    </w:p>
    <w:p w14:paraId="74E787FD" w14:textId="7B2403A5" w:rsidR="006B055B" w:rsidRPr="00211117" w:rsidRDefault="00894B9B" w:rsidP="006B055B">
      <w:pPr>
        <w:tabs>
          <w:tab w:val="left" w:pos="426"/>
          <w:tab w:val="left" w:pos="3261"/>
        </w:tabs>
        <w:rPr>
          <w:bCs/>
          <w:lang w:val="it-CH"/>
        </w:rPr>
      </w:pPr>
      <w:r w:rsidRPr="00211117">
        <w:rPr>
          <w:bCs/>
          <w:lang w:val="it-CH"/>
        </w:rPr>
        <w:t>Cognome / Nome</w:t>
      </w:r>
      <w:r w:rsidR="00E7297A" w:rsidRPr="007C1DD8">
        <w:rPr>
          <w:bCs/>
          <w:color w:val="auto"/>
          <w:lang w:val="it-CH"/>
        </w:rPr>
        <w:t xml:space="preserve"> </w:t>
      </w:r>
      <w:r w:rsidR="00E7297A" w:rsidRPr="007C1DD8">
        <w:rPr>
          <w:bCs/>
          <w:color w:val="auto"/>
          <w:lang w:val="it-CH"/>
        </w:rPr>
        <w:tab/>
      </w:r>
      <w:sdt>
        <w:sdtPr>
          <w:rPr>
            <w:bCs/>
            <w:lang w:val="it-CH"/>
          </w:rPr>
          <w:id w:val="-1984380885"/>
          <w:placeholder>
            <w:docPart w:val="C1D89E4AD8854C66824AA30B9198F2EA"/>
          </w:placeholder>
          <w:showingPlcHdr/>
          <w:text/>
        </w:sdtPr>
        <w:sdtEndPr/>
        <w:sdtContent>
          <w:r w:rsidR="00E7297A" w:rsidRPr="007C1DD8">
            <w:rPr>
              <w:rStyle w:val="Platzhaltertext"/>
              <w:bCs/>
              <w:lang w:val="it-CH"/>
            </w:rPr>
            <w:t>Fare clic o digitare qui per inserire il testo.</w:t>
          </w:r>
        </w:sdtContent>
      </w:sdt>
    </w:p>
    <w:p w14:paraId="7158DCFC" w14:textId="158DA8F5" w:rsidR="006B055B" w:rsidRPr="00211117" w:rsidRDefault="00894B9B" w:rsidP="006B055B">
      <w:pPr>
        <w:tabs>
          <w:tab w:val="left" w:pos="426"/>
          <w:tab w:val="left" w:pos="3261"/>
        </w:tabs>
        <w:rPr>
          <w:bCs/>
          <w:lang w:val="it-CH"/>
        </w:rPr>
      </w:pPr>
      <w:r w:rsidRPr="00211117">
        <w:rPr>
          <w:bCs/>
          <w:lang w:val="it-CH"/>
        </w:rPr>
        <w:t>F</w:t>
      </w:r>
      <w:r w:rsidR="001D0FFB" w:rsidRPr="00211117">
        <w:rPr>
          <w:bCs/>
          <w:lang w:val="it-CH"/>
        </w:rPr>
        <w:t>unzione</w:t>
      </w:r>
      <w:r w:rsidR="00E7297A" w:rsidRPr="00211117">
        <w:rPr>
          <w:bCs/>
          <w:lang w:val="it-CH"/>
        </w:rPr>
        <w:tab/>
      </w:r>
      <w:sdt>
        <w:sdtPr>
          <w:rPr>
            <w:bCs/>
            <w:lang w:val="it-CH"/>
          </w:rPr>
          <w:id w:val="1411663446"/>
          <w:placeholder>
            <w:docPart w:val="1DF572C2781B4259AE4A3266755D8CEE"/>
          </w:placeholder>
          <w:showingPlcHdr/>
          <w:text/>
        </w:sdtPr>
        <w:sdtEndPr/>
        <w:sdtContent>
          <w:r w:rsidR="00E7297A" w:rsidRPr="00E7297A">
            <w:rPr>
              <w:rStyle w:val="Platzhaltertext"/>
              <w:bCs/>
              <w:lang w:val="it-CH"/>
            </w:rPr>
            <w:t>Fare clic o digitare qui per inserire il testo.</w:t>
          </w:r>
        </w:sdtContent>
      </w:sdt>
    </w:p>
    <w:p w14:paraId="455C9662" w14:textId="503868AE" w:rsidR="003C6246" w:rsidRDefault="00E7297A" w:rsidP="003C6246">
      <w:pPr>
        <w:tabs>
          <w:tab w:val="left" w:pos="1843"/>
          <w:tab w:val="left" w:pos="3686"/>
        </w:tabs>
        <w:rPr>
          <w:b/>
          <w:bCs/>
          <w:sz w:val="24"/>
          <w:u w:val="single"/>
          <w:lang w:val="it-CH"/>
        </w:rPr>
      </w:pPr>
      <w:r>
        <w:rPr>
          <w:b/>
          <w:bCs/>
          <w:sz w:val="24"/>
          <w:u w:val="single"/>
          <w:lang w:val="it-CH"/>
        </w:rPr>
        <w:br/>
      </w:r>
      <w:r w:rsidR="003C6246" w:rsidRPr="002831B4">
        <w:rPr>
          <w:b/>
          <w:bCs/>
          <w:sz w:val="24"/>
          <w:u w:val="single"/>
          <w:lang w:val="it-CH"/>
        </w:rPr>
        <w:t>Nuovo utente aggiuntivo</w:t>
      </w:r>
    </w:p>
    <w:p w14:paraId="42B984AF" w14:textId="77777777" w:rsidR="003C6246" w:rsidRDefault="003C6246" w:rsidP="003C6246">
      <w:pPr>
        <w:tabs>
          <w:tab w:val="left" w:pos="851"/>
          <w:tab w:val="left" w:pos="3686"/>
        </w:tabs>
        <w:rPr>
          <w:lang w:val="it-CH"/>
        </w:rPr>
      </w:pPr>
      <w:r w:rsidRPr="007361B8">
        <w:rPr>
          <w:lang w:val="it-CH"/>
        </w:rPr>
        <w:t xml:space="preserve">Se non avete ancora un account su Agate, visitate il sito </w:t>
      </w:r>
      <w:hyperlink r:id="rId12" w:history="1">
        <w:r w:rsidRPr="00380592">
          <w:rPr>
            <w:rStyle w:val="Hyperlink"/>
            <w:lang w:val="it-CH"/>
          </w:rPr>
          <w:t>www.agate.ch</w:t>
        </w:r>
      </w:hyperlink>
      <w:r w:rsidRPr="007361B8">
        <w:rPr>
          <w:lang w:val="it-CH"/>
        </w:rPr>
        <w:t xml:space="preserve"> e registratevi per la prima volta. Non è consentito utilizzare lo stesso numero di agata più volte per utenti diversi.</w:t>
      </w:r>
    </w:p>
    <w:p w14:paraId="6223FCB2" w14:textId="77777777" w:rsidR="003C6246" w:rsidRPr="002D24E1" w:rsidRDefault="003C6246" w:rsidP="003C6246">
      <w:pPr>
        <w:tabs>
          <w:tab w:val="left" w:pos="851"/>
          <w:tab w:val="left" w:pos="3686"/>
        </w:tabs>
        <w:rPr>
          <w:lang w:val="it-CH"/>
        </w:rPr>
      </w:pPr>
    </w:p>
    <w:p w14:paraId="19A231AD" w14:textId="7E1FB257" w:rsidR="003C6246" w:rsidRPr="00E7297A" w:rsidRDefault="003C6246" w:rsidP="003C6246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lang w:val="it-CH"/>
        </w:rPr>
        <w:t>Numero agate</w:t>
      </w:r>
      <w:r w:rsidRPr="00E7297A">
        <w:rPr>
          <w:lang w:val="it-CH"/>
        </w:rPr>
        <w:tab/>
      </w:r>
      <w:sdt>
        <w:sdtPr>
          <w:rPr>
            <w:lang w:val="it-CH"/>
          </w:rPr>
          <w:id w:val="40020795"/>
          <w:placeholder>
            <w:docPart w:val="80820638675943D3875CA65B2D53BDF5"/>
          </w:placeholder>
          <w:showingPlcHdr/>
          <w:text/>
        </w:sdtPr>
        <w:sdtEndPr/>
        <w:sdtContent>
          <w:r w:rsidRPr="00E7297A"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236963AD" w14:textId="6FBDE653" w:rsidR="003C6246" w:rsidRPr="00E7297A" w:rsidRDefault="003C6246" w:rsidP="003C6246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lang w:val="it-CH"/>
        </w:rPr>
        <w:t>E-Mail</w:t>
      </w:r>
      <w:r w:rsidRPr="00E7297A">
        <w:rPr>
          <w:lang w:val="it-CH"/>
        </w:rPr>
        <w:tab/>
      </w:r>
      <w:sdt>
        <w:sdtPr>
          <w:rPr>
            <w:lang w:val="it-CH"/>
          </w:rPr>
          <w:id w:val="1186406240"/>
          <w:placeholder>
            <w:docPart w:val="B284503B9E184D0CA0C3F636B1965707"/>
          </w:placeholder>
          <w:showingPlcHdr/>
          <w:text/>
        </w:sdtPr>
        <w:sdtEndPr/>
        <w:sdtContent>
          <w:r w:rsidRPr="00E7297A"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31182A63" w14:textId="4168617A" w:rsidR="003C6246" w:rsidRPr="00E7297A" w:rsidRDefault="003C6246" w:rsidP="003C6246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lang w:val="it-CH"/>
        </w:rPr>
        <w:t>Nome</w:t>
      </w:r>
      <w:r w:rsidRPr="00E7297A">
        <w:rPr>
          <w:lang w:val="it-CH"/>
        </w:rPr>
        <w:tab/>
      </w:r>
      <w:sdt>
        <w:sdtPr>
          <w:rPr>
            <w:lang w:val="it-CH"/>
          </w:rPr>
          <w:id w:val="57979720"/>
          <w:placeholder>
            <w:docPart w:val="0A50DAA121E5462B9FDE07ECCDD83EF6"/>
          </w:placeholder>
          <w:showingPlcHdr/>
          <w:text/>
        </w:sdtPr>
        <w:sdtEndPr/>
        <w:sdtContent>
          <w:r w:rsidRPr="00E7297A"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49B9374D" w14:textId="71E6FD70" w:rsidR="003C6246" w:rsidRPr="00E7297A" w:rsidRDefault="003C6246" w:rsidP="003C6246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lang w:val="it-CH"/>
        </w:rPr>
        <w:t>Cognome</w:t>
      </w:r>
      <w:r w:rsidRPr="00E7297A">
        <w:rPr>
          <w:lang w:val="it-CH"/>
        </w:rPr>
        <w:tab/>
      </w:r>
      <w:sdt>
        <w:sdtPr>
          <w:rPr>
            <w:lang w:val="it-CH"/>
          </w:rPr>
          <w:id w:val="1013267956"/>
          <w:placeholder>
            <w:docPart w:val="5EF6122A65B146FE9E5E7786638E69FB"/>
          </w:placeholder>
          <w:showingPlcHdr/>
          <w:text/>
        </w:sdtPr>
        <w:sdtEndPr/>
        <w:sdtContent>
          <w:r w:rsidRPr="00E7297A"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39C9EE5B" w14:textId="3E29B5B4" w:rsidR="003C6246" w:rsidRPr="002D24E1" w:rsidRDefault="003C6246" w:rsidP="00E7297A">
      <w:pPr>
        <w:tabs>
          <w:tab w:val="left" w:pos="426"/>
          <w:tab w:val="left" w:pos="3261"/>
        </w:tabs>
        <w:rPr>
          <w:lang w:val="it-CH"/>
        </w:rPr>
      </w:pPr>
      <w:r w:rsidRPr="00E7297A">
        <w:rPr>
          <w:lang w:val="it-CH"/>
        </w:rPr>
        <w:t>Osservazioni</w:t>
      </w:r>
      <w:r w:rsidRPr="002D24E1">
        <w:rPr>
          <w:lang w:val="it-CH"/>
        </w:rPr>
        <w:tab/>
      </w:r>
      <w:sdt>
        <w:sdtPr>
          <w:rPr>
            <w:lang w:val="it-CH"/>
          </w:rPr>
          <w:id w:val="-73820167"/>
          <w:placeholder>
            <w:docPart w:val="84666AFEBDBA48A583787B3DCA57EFC3"/>
          </w:placeholder>
          <w:showingPlcHdr/>
          <w:text w:multiLine="1"/>
        </w:sdtPr>
        <w:sdtEndPr/>
        <w:sdtContent>
          <w:r>
            <w:rPr>
              <w:rStyle w:val="Platzhaltertext"/>
              <w:lang w:val="it-CH"/>
            </w:rPr>
            <w:t>Fare clic o digitare qui per inserire il testo.</w:t>
          </w:r>
        </w:sdtContent>
      </w:sdt>
    </w:p>
    <w:p w14:paraId="5D5D0D28" w14:textId="77777777" w:rsidR="003C6246" w:rsidRPr="002D24E1" w:rsidRDefault="003C6246" w:rsidP="003C6246">
      <w:pPr>
        <w:tabs>
          <w:tab w:val="left" w:pos="1265"/>
          <w:tab w:val="left" w:pos="3686"/>
        </w:tabs>
        <w:rPr>
          <w:lang w:val="it-CH"/>
        </w:rPr>
      </w:pPr>
    </w:p>
    <w:p w14:paraId="55CE927E" w14:textId="1FF29A7D" w:rsidR="003C6246" w:rsidRDefault="003C6246" w:rsidP="003C6246">
      <w:pPr>
        <w:tabs>
          <w:tab w:val="left" w:pos="1265"/>
          <w:tab w:val="left" w:pos="3686"/>
        </w:tabs>
        <w:rPr>
          <w:lang w:val="it-CH"/>
        </w:rPr>
      </w:pPr>
      <w:r w:rsidRPr="00322BC9">
        <w:rPr>
          <w:lang w:val="it-CH"/>
        </w:rPr>
        <w:t xml:space="preserve">Si prega di inviare il modulo inserito via e-mail a </w:t>
      </w:r>
      <w:hyperlink r:id="rId13" w:history="1">
        <w:r w:rsidR="007A1587" w:rsidRPr="00001AA2">
          <w:rPr>
            <w:rStyle w:val="Hyperlink"/>
            <w:lang w:val="it-CH"/>
          </w:rPr>
          <w:t>info@bdlait.ch</w:t>
        </w:r>
      </w:hyperlink>
      <w:r w:rsidRPr="00322BC9">
        <w:rPr>
          <w:lang w:val="it-CH"/>
        </w:rPr>
        <w:t>. Vi contatteremo non appena la nuova azienda sarà aperta su bdlait.ch.</w:t>
      </w:r>
    </w:p>
    <w:p w14:paraId="70D6D93E" w14:textId="77777777" w:rsidR="003C6246" w:rsidRPr="002D24E1" w:rsidRDefault="003C6246" w:rsidP="003C6246">
      <w:pPr>
        <w:tabs>
          <w:tab w:val="left" w:pos="1265"/>
          <w:tab w:val="left" w:pos="3686"/>
        </w:tabs>
        <w:rPr>
          <w:lang w:val="it-CH"/>
        </w:rPr>
      </w:pPr>
    </w:p>
    <w:p w14:paraId="7089E4A1" w14:textId="232911E1" w:rsidR="00BB35E1" w:rsidRPr="000F709D" w:rsidRDefault="003C6246" w:rsidP="000F709D">
      <w:pPr>
        <w:tabs>
          <w:tab w:val="left" w:pos="1265"/>
          <w:tab w:val="left" w:pos="3261"/>
        </w:tabs>
        <w:jc w:val="left"/>
        <w:rPr>
          <w:rStyle w:val="SchwacheHervorhebung"/>
          <w:i w:val="0"/>
          <w:iCs w:val="0"/>
          <w:lang w:val="fr-CH"/>
        </w:rPr>
      </w:pPr>
      <w:r w:rsidRPr="00322BC9">
        <w:rPr>
          <w:lang w:val="it-CH"/>
        </w:rPr>
        <w:t>Cordiali saluti</w:t>
      </w:r>
      <w:r w:rsidR="000F709D">
        <w:rPr>
          <w:lang w:val="it-CH"/>
        </w:rPr>
        <w:br/>
      </w:r>
      <w:r w:rsidRPr="002D24E1">
        <w:rPr>
          <w:b/>
          <w:bCs/>
          <w:lang w:val="it-CH"/>
        </w:rPr>
        <w:t xml:space="preserve">TSM </w:t>
      </w:r>
      <w:r w:rsidR="007A1587">
        <w:rPr>
          <w:b/>
          <w:bCs/>
          <w:lang w:val="it-CH"/>
        </w:rPr>
        <w:t>Solutions</w:t>
      </w:r>
      <w:r>
        <w:rPr>
          <w:b/>
          <w:bCs/>
          <w:lang w:val="it-CH"/>
        </w:rPr>
        <w:t xml:space="preserve"> Sagl</w:t>
      </w:r>
    </w:p>
    <w:sectPr w:rsidR="00BB35E1" w:rsidRPr="000F709D" w:rsidSect="00CA350F">
      <w:headerReference w:type="default" r:id="rId14"/>
      <w:footerReference w:type="default" r:id="rId15"/>
      <w:headerReference w:type="first" r:id="rId16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4673" w14:textId="77777777" w:rsidR="00D77837" w:rsidRPr="009938F9" w:rsidRDefault="00D77837" w:rsidP="008079BB">
      <w:pPr>
        <w:rPr>
          <w:noProof/>
        </w:rPr>
      </w:pPr>
      <w:r w:rsidRPr="009938F9">
        <w:rPr>
          <w:noProof/>
        </w:rPr>
        <w:separator/>
      </w:r>
    </w:p>
  </w:endnote>
  <w:endnote w:type="continuationSeparator" w:id="0">
    <w:p w14:paraId="1CBF83F8" w14:textId="77777777" w:rsidR="00D77837" w:rsidRPr="009938F9" w:rsidRDefault="00D77837" w:rsidP="008079BB">
      <w:pPr>
        <w:rPr>
          <w:noProof/>
        </w:rPr>
      </w:pPr>
      <w:r w:rsidRPr="009938F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B6D0" w14:textId="0B6BDA1A" w:rsidR="00A67E89" w:rsidRPr="00ED686C" w:rsidRDefault="00915456" w:rsidP="00F314F5">
    <w:pPr>
      <w:pStyle w:val="Fuzeile"/>
      <w:tabs>
        <w:tab w:val="clear" w:pos="4536"/>
        <w:tab w:val="clear" w:pos="9072"/>
        <w:tab w:val="left" w:pos="0"/>
        <w:tab w:val="center" w:pos="4678"/>
        <w:tab w:val="right" w:pos="9070"/>
      </w:tabs>
      <w:ind w:left="0"/>
      <w:jc w:val="left"/>
      <w:rPr>
        <w:rStyle w:val="Seitenzahl"/>
        <w:b w:val="0"/>
        <w:bCs/>
      </w:rPr>
    </w:pPr>
    <w:r w:rsidRPr="00ED686C">
      <w:rPr>
        <w:rStyle w:val="Seitenzahl"/>
        <w:b w:val="0"/>
        <w:bCs/>
      </w:rPr>
      <w:t xml:space="preserve">Version </w:t>
    </w:r>
    <w:sdt>
      <w:sdtPr>
        <w:rPr>
          <w:rStyle w:val="Seitenzahl"/>
          <w:b w:val="0"/>
          <w:bCs/>
        </w:rPr>
        <w:id w:val="990909643"/>
        <w:placeholder>
          <w:docPart w:val="5F73B6110F6643ADA372C6924C183040"/>
        </w:placeholder>
        <w:text/>
      </w:sdtPr>
      <w:sdtEndPr>
        <w:rPr>
          <w:rStyle w:val="Seitenzahl"/>
        </w:rPr>
      </w:sdtEndPr>
      <w:sdtContent>
        <w:r w:rsidR="002729FD">
          <w:rPr>
            <w:rStyle w:val="Seitenzahl"/>
            <w:b w:val="0"/>
            <w:bCs/>
          </w:rPr>
          <w:t>4.</w:t>
        </w:r>
        <w:r w:rsidR="00CA350F" w:rsidRPr="00ED686C">
          <w:rPr>
            <w:rStyle w:val="Seitenzahl"/>
            <w:b w:val="0"/>
            <w:bCs/>
          </w:rPr>
          <w:t>0</w:t>
        </w:r>
      </w:sdtContent>
    </w:sdt>
    <w:r w:rsidRPr="00ED686C">
      <w:rPr>
        <w:rStyle w:val="Seitenzahl"/>
        <w:b w:val="0"/>
        <w:bCs/>
      </w:rPr>
      <w:tab/>
      <w:t>Freigabe/</w:t>
    </w:r>
    <w:r w:rsidR="00CA350F" w:rsidRPr="00ED686C">
      <w:rPr>
        <w:rStyle w:val="Seitenzahl"/>
        <w:b w:val="0"/>
        <w:bCs/>
      </w:rPr>
      <w:t>Validé</w:t>
    </w:r>
    <w:r w:rsidRPr="00ED686C">
      <w:rPr>
        <w:rStyle w:val="Seitenzahl"/>
        <w:b w:val="0"/>
        <w:bCs/>
      </w:rPr>
      <w:t xml:space="preserve"> : </w:t>
    </w:r>
    <w:sdt>
      <w:sdtPr>
        <w:rPr>
          <w:rStyle w:val="Seitenzahl"/>
          <w:b w:val="0"/>
          <w:bCs/>
        </w:rPr>
        <w:id w:val="-294140140"/>
        <w:placeholder>
          <w:docPart w:val="B0580C11E43643488D1B798931ECA1FC"/>
        </w:placeholder>
        <w:text/>
      </w:sdtPr>
      <w:sdtEndPr>
        <w:rPr>
          <w:rStyle w:val="Seitenzahl"/>
        </w:rPr>
      </w:sdtEndPr>
      <w:sdtContent>
        <w:r w:rsidR="00211117">
          <w:rPr>
            <w:rStyle w:val="Seitenzahl"/>
            <w:b w:val="0"/>
            <w:bCs/>
          </w:rPr>
          <w:t>21.04.26 / DS</w:t>
        </w:r>
      </w:sdtContent>
    </w:sdt>
    <w:r w:rsidRPr="00ED686C">
      <w:rPr>
        <w:rStyle w:val="Seitenzahl"/>
        <w:b w:val="0"/>
        <w:bCs/>
      </w:rPr>
      <w:tab/>
    </w:r>
    <w:r w:rsidR="00A67E89" w:rsidRPr="00ED686C">
      <w:rPr>
        <w:rStyle w:val="Seitenzahl"/>
        <w:b w:val="0"/>
        <w:bCs/>
      </w:rPr>
      <w:fldChar w:fldCharType="begin"/>
    </w:r>
    <w:r w:rsidR="00A67E89" w:rsidRPr="00ED686C">
      <w:rPr>
        <w:rStyle w:val="Seitenzahl"/>
        <w:b w:val="0"/>
        <w:bCs/>
      </w:rPr>
      <w:instrText xml:space="preserve"> PAGE   \* MERGEFORMAT </w:instrText>
    </w:r>
    <w:r w:rsidR="00A67E89" w:rsidRPr="00ED686C">
      <w:rPr>
        <w:rStyle w:val="Seitenzahl"/>
        <w:b w:val="0"/>
        <w:bCs/>
      </w:rPr>
      <w:fldChar w:fldCharType="separate"/>
    </w:r>
    <w:r w:rsidR="00A67E89" w:rsidRPr="00ED686C">
      <w:rPr>
        <w:rStyle w:val="Seitenzahl"/>
        <w:b w:val="0"/>
        <w:bCs/>
      </w:rPr>
      <w:t>2</w:t>
    </w:r>
    <w:r w:rsidR="00A67E89" w:rsidRPr="00ED686C">
      <w:rPr>
        <w:rStyle w:val="Seitenzahl"/>
        <w:b w:val="0"/>
        <w:bCs/>
      </w:rPr>
      <w:fldChar w:fldCharType="end"/>
    </w:r>
  </w:p>
  <w:p w14:paraId="4C693143" w14:textId="0740A07F" w:rsidR="00915456" w:rsidRPr="00ED686C" w:rsidRDefault="002729FD" w:rsidP="00CA350F">
    <w:pPr>
      <w:pStyle w:val="Fuzeile"/>
      <w:tabs>
        <w:tab w:val="clear" w:pos="9072"/>
        <w:tab w:val="left" w:pos="0"/>
        <w:tab w:val="right" w:pos="9070"/>
      </w:tabs>
      <w:ind w:left="0"/>
      <w:jc w:val="left"/>
      <w:rPr>
        <w:rStyle w:val="Seitenzahl"/>
        <w:b w:val="0"/>
        <w:bCs/>
      </w:rPr>
    </w:pPr>
    <w:r>
      <w:rPr>
        <w:rStyle w:val="Seitenzahl"/>
        <w:b w:val="0"/>
        <w:bCs/>
      </w:rPr>
      <w:fldChar w:fldCharType="begin"/>
    </w:r>
    <w:r>
      <w:rPr>
        <w:rStyle w:val="Seitenzahl"/>
        <w:b w:val="0"/>
        <w:bCs/>
      </w:rPr>
      <w:instrText xml:space="preserve"> FILENAME \* MERGEFORMAT </w:instrText>
    </w:r>
    <w:r>
      <w:rPr>
        <w:rStyle w:val="Seitenzahl"/>
        <w:b w:val="0"/>
        <w:bCs/>
      </w:rPr>
      <w:fldChar w:fldCharType="separate"/>
    </w:r>
    <w:r w:rsidR="00211117">
      <w:rPr>
        <w:rStyle w:val="Seitenzahl"/>
        <w:b w:val="0"/>
        <w:bCs/>
      </w:rPr>
      <w:t>V_Anmeldeformular für neue zusätzliche Benutzer_i</w:t>
    </w:r>
    <w:r>
      <w:rPr>
        <w:rStyle w:val="Seitenzahl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C6CA" w14:textId="77777777" w:rsidR="00D77837" w:rsidRPr="0067748D" w:rsidRDefault="00D77837" w:rsidP="008079BB">
      <w:pPr>
        <w:rPr>
          <w:noProof/>
          <w:color w:val="0193C6" w:themeColor="accent2"/>
        </w:rPr>
      </w:pPr>
      <w:r w:rsidRPr="0067748D">
        <w:rPr>
          <w:noProof/>
          <w:color w:val="0193C6" w:themeColor="accent2"/>
        </w:rPr>
        <w:separator/>
      </w:r>
    </w:p>
  </w:footnote>
  <w:footnote w:type="continuationSeparator" w:id="0">
    <w:p w14:paraId="03FC3DBC" w14:textId="77777777" w:rsidR="00D77837" w:rsidRPr="009938F9" w:rsidRDefault="00D77837" w:rsidP="008079BB">
      <w:pPr>
        <w:rPr>
          <w:noProof/>
        </w:rPr>
      </w:pPr>
      <w:r w:rsidRPr="009938F9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0289" w14:textId="77777777" w:rsidR="0072707F" w:rsidRPr="007D5E2C" w:rsidRDefault="00275C30" w:rsidP="007D5E2C">
    <w:pPr>
      <w:pStyle w:val="Kopfzeile"/>
    </w:pPr>
    <w:r w:rsidRPr="00275C30">
      <mc:AlternateContent>
        <mc:Choice Requires="wpg">
          <w:drawing>
            <wp:anchor distT="0" distB="0" distL="114300" distR="114300" simplePos="0" relativeHeight="251658241" behindDoc="1" locked="1" layoutInCell="1" allowOverlap="1" wp14:anchorId="05819F06" wp14:editId="58BE5A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443716281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304107651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8560523" name="Rectangle 298560523"/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46F0147" id="Groupe 12" o:spid="_x0000_s1026" style="position:absolute;margin-left:0;margin-top:0;width:595.3pt;height:90.7pt;z-index:-251658239;mso-position-horizontal:left;mso-position-horizontal-relative:page;mso-position-vertical:top;mso-position-vertical-relative:page;mso-width-relative:margin;mso-height-relative:margin" coordsize="75596,11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7" type="#_x0000_t75" style="position:absolute;left:42518;top:3770;width:26633;height:7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">
                <v:imagedata r:id="rId3" o:title=""/>
              </v:shape>
              <v:rect id="Rectangle 298560523" o:spid="_x0000_s1028" style="position:absolute;width:75596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" fillcolor="white [3212]" stroked="f" strokeweight="1pt"/>
              <w10:wrap anchorx="page" anchory="page"/>
              <w10:anchorlock/>
            </v:group>
          </w:pict>
        </mc:Fallback>
      </mc:AlternateContent>
    </w:r>
    <w:r w:rsidR="00AD57D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E985" w14:textId="77777777" w:rsidR="0000704F" w:rsidRPr="007D5E2C" w:rsidRDefault="00275C30" w:rsidP="007D5E2C">
    <w:pPr>
      <w:pStyle w:val="En-ttegarde"/>
    </w:pPr>
    <w:r w:rsidRPr="00275C30">
      <mc:AlternateContent>
        <mc:Choice Requires="wpg">
          <w:drawing>
            <wp:anchor distT="0" distB="0" distL="114300" distR="114300" simplePos="0" relativeHeight="251658240" behindDoc="1" locked="1" layoutInCell="1" allowOverlap="1" wp14:anchorId="19A7CE33" wp14:editId="559E29B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13" name="Groupe 12">
                <a:extLst xmlns:a="http://schemas.openxmlformats.org/drawingml/2006/main">
                  <a:ext uri="{FF2B5EF4-FFF2-40B4-BE49-F238E27FC236}">
                    <a16:creationId xmlns:a16="http://schemas.microsoft.com/office/drawing/2014/main" id="{C211D824-5B13-EE24-732C-1E00C714EB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1915934086" name="Graphique 1">
                          <a:extLst>
                            <a:ext uri="{FF2B5EF4-FFF2-40B4-BE49-F238E27FC236}">
                              <a16:creationId xmlns:a16="http://schemas.microsoft.com/office/drawing/2014/main" id="{5D912C2E-952C-55BE-C3CF-5472DD7206A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83721" name="Rectangle 145283721">
                        <a:extLst>
                          <a:ext uri="{FF2B5EF4-FFF2-40B4-BE49-F238E27FC236}">
                            <a16:creationId xmlns:a16="http://schemas.microsoft.com/office/drawing/2014/main" id="{C0A768DA-2835-2386-B658-019ABD24EE93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6A54AAD" id="Groupe 12" o:spid="_x0000_s1026" style="position:absolute;margin-left:0;margin-top:0;width:595.3pt;height:90.7pt;z-index:-251658240;mso-position-horizontal:left;mso-position-horizontal-relative:page;mso-position-vertical:top;mso-position-vertical-relative:page;mso-width-relative:margin;mso-height-relative:margin" coordsize="75596,11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7" type="#_x0000_t75" style="position:absolute;left:42518;top:3770;width:26633;height:7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">
                <v:imagedata r:id="rId4" o:title=""/>
              </v:shape>
              <v:rect id="Rectangle 145283721" o:spid="_x0000_s1028" style="position:absolute;width:75596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" fillcolor="white [3212]" stroked="f" strokeweight="1pt"/>
              <w10:wrap anchorx="page" anchory="page"/>
              <w10:anchorlock/>
            </v:group>
          </w:pict>
        </mc:Fallback>
      </mc:AlternateContent>
    </w:r>
    <w:r w:rsidR="00AD57D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E6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B62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068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AC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04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0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2A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07E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12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D6A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34B8E"/>
    <w:multiLevelType w:val="multilevel"/>
    <w:tmpl w:val="CB0AF692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1" w15:restartNumberingAfterBreak="0">
    <w:nsid w:val="3930287F"/>
    <w:multiLevelType w:val="multilevel"/>
    <w:tmpl w:val="70DC3714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ennummer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12" w15:restartNumberingAfterBreak="0">
    <w:nsid w:val="3D354A57"/>
    <w:multiLevelType w:val="multilevel"/>
    <w:tmpl w:val="22FC892A"/>
    <w:lvl w:ilvl="0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1135"/>
        </w:tabs>
        <w:ind w:left="1135" w:hanging="283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"/>
      <w:lvlJc w:val="left"/>
      <w:pPr>
        <w:tabs>
          <w:tab w:val="num" w:pos="1419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tabs>
          <w:tab w:val="num" w:pos="1703"/>
        </w:tabs>
        <w:ind w:left="1703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num w:numId="1" w16cid:durableId="1439367720">
    <w:abstractNumId w:val="11"/>
  </w:num>
  <w:num w:numId="2" w16cid:durableId="1929731214">
    <w:abstractNumId w:val="3"/>
  </w:num>
  <w:num w:numId="3" w16cid:durableId="722213943">
    <w:abstractNumId w:val="2"/>
  </w:num>
  <w:num w:numId="4" w16cid:durableId="1696885398">
    <w:abstractNumId w:val="1"/>
  </w:num>
  <w:num w:numId="5" w16cid:durableId="2063597743">
    <w:abstractNumId w:val="0"/>
  </w:num>
  <w:num w:numId="6" w16cid:durableId="778180288">
    <w:abstractNumId w:val="12"/>
  </w:num>
  <w:num w:numId="7" w16cid:durableId="753668192">
    <w:abstractNumId w:val="7"/>
  </w:num>
  <w:num w:numId="8" w16cid:durableId="465781937">
    <w:abstractNumId w:val="6"/>
  </w:num>
  <w:num w:numId="9" w16cid:durableId="107700140">
    <w:abstractNumId w:val="5"/>
  </w:num>
  <w:num w:numId="10" w16cid:durableId="151723221">
    <w:abstractNumId w:val="4"/>
  </w:num>
  <w:num w:numId="11" w16cid:durableId="1176843746">
    <w:abstractNumId w:val="12"/>
  </w:num>
  <w:num w:numId="12" w16cid:durableId="996691829">
    <w:abstractNumId w:val="10"/>
  </w:num>
  <w:num w:numId="13" w16cid:durableId="271936843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</w:num>
  <w:num w:numId="14" w16cid:durableId="163202823">
    <w:abstractNumId w:val="8"/>
  </w:num>
  <w:num w:numId="15" w16cid:durableId="1581987736">
    <w:abstractNumId w:val="3"/>
  </w:num>
  <w:num w:numId="16" w16cid:durableId="1435132679">
    <w:abstractNumId w:val="2"/>
  </w:num>
  <w:num w:numId="17" w16cid:durableId="1840657899">
    <w:abstractNumId w:val="9"/>
  </w:num>
  <w:num w:numId="18" w16cid:durableId="192349127">
    <w:abstractNumId w:val="8"/>
  </w:num>
  <w:num w:numId="19" w16cid:durableId="187260975">
    <w:abstractNumId w:val="3"/>
  </w:num>
  <w:num w:numId="20" w16cid:durableId="8892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1"/>
    <w:rsid w:val="0000704F"/>
    <w:rsid w:val="00017919"/>
    <w:rsid w:val="0002765F"/>
    <w:rsid w:val="00036A45"/>
    <w:rsid w:val="00050418"/>
    <w:rsid w:val="00060104"/>
    <w:rsid w:val="000668B3"/>
    <w:rsid w:val="000861D6"/>
    <w:rsid w:val="00086861"/>
    <w:rsid w:val="000966C2"/>
    <w:rsid w:val="000B11F3"/>
    <w:rsid w:val="000D1510"/>
    <w:rsid w:val="000D34D9"/>
    <w:rsid w:val="000D7C45"/>
    <w:rsid w:val="000E13D4"/>
    <w:rsid w:val="000F709D"/>
    <w:rsid w:val="0010452B"/>
    <w:rsid w:val="00104DBB"/>
    <w:rsid w:val="001455FD"/>
    <w:rsid w:val="001736CF"/>
    <w:rsid w:val="001736E6"/>
    <w:rsid w:val="00181D11"/>
    <w:rsid w:val="001B0F49"/>
    <w:rsid w:val="001C3767"/>
    <w:rsid w:val="001D0FFB"/>
    <w:rsid w:val="001E0E9B"/>
    <w:rsid w:val="001E2A9E"/>
    <w:rsid w:val="001E6487"/>
    <w:rsid w:val="001F7FF4"/>
    <w:rsid w:val="00210C81"/>
    <w:rsid w:val="00211117"/>
    <w:rsid w:val="002117E0"/>
    <w:rsid w:val="00222116"/>
    <w:rsid w:val="00245D44"/>
    <w:rsid w:val="0025517B"/>
    <w:rsid w:val="00262976"/>
    <w:rsid w:val="00264B1A"/>
    <w:rsid w:val="002729FD"/>
    <w:rsid w:val="00272B5E"/>
    <w:rsid w:val="00275C30"/>
    <w:rsid w:val="00277A72"/>
    <w:rsid w:val="002D255D"/>
    <w:rsid w:val="002D7086"/>
    <w:rsid w:val="002E2CF2"/>
    <w:rsid w:val="00300DF2"/>
    <w:rsid w:val="0031661A"/>
    <w:rsid w:val="00334E2E"/>
    <w:rsid w:val="00352ABE"/>
    <w:rsid w:val="003776CB"/>
    <w:rsid w:val="00380F79"/>
    <w:rsid w:val="003A07C2"/>
    <w:rsid w:val="003C6246"/>
    <w:rsid w:val="003E1790"/>
    <w:rsid w:val="003F1D07"/>
    <w:rsid w:val="003F2318"/>
    <w:rsid w:val="00403BCA"/>
    <w:rsid w:val="00412CE0"/>
    <w:rsid w:val="00416592"/>
    <w:rsid w:val="00417EBB"/>
    <w:rsid w:val="004274F8"/>
    <w:rsid w:val="00434F27"/>
    <w:rsid w:val="0043692A"/>
    <w:rsid w:val="0044344D"/>
    <w:rsid w:val="00445026"/>
    <w:rsid w:val="0045566C"/>
    <w:rsid w:val="00461E7F"/>
    <w:rsid w:val="004643F1"/>
    <w:rsid w:val="00470BD5"/>
    <w:rsid w:val="00483893"/>
    <w:rsid w:val="004850BE"/>
    <w:rsid w:val="004906BA"/>
    <w:rsid w:val="00492025"/>
    <w:rsid w:val="004A18BD"/>
    <w:rsid w:val="004A592C"/>
    <w:rsid w:val="004B2769"/>
    <w:rsid w:val="004B6B56"/>
    <w:rsid w:val="004B7125"/>
    <w:rsid w:val="004C49A5"/>
    <w:rsid w:val="004D3BDC"/>
    <w:rsid w:val="004E4B8B"/>
    <w:rsid w:val="004F6AAE"/>
    <w:rsid w:val="005007AF"/>
    <w:rsid w:val="00510366"/>
    <w:rsid w:val="005229A6"/>
    <w:rsid w:val="00527EDD"/>
    <w:rsid w:val="005409F8"/>
    <w:rsid w:val="0056043C"/>
    <w:rsid w:val="005652C9"/>
    <w:rsid w:val="0058572F"/>
    <w:rsid w:val="00594761"/>
    <w:rsid w:val="005958CA"/>
    <w:rsid w:val="005A2E4A"/>
    <w:rsid w:val="005B24FF"/>
    <w:rsid w:val="005C3A89"/>
    <w:rsid w:val="005C7DCE"/>
    <w:rsid w:val="005E1D8B"/>
    <w:rsid w:val="005E5C6B"/>
    <w:rsid w:val="005E7428"/>
    <w:rsid w:val="005F1EA7"/>
    <w:rsid w:val="005F29C7"/>
    <w:rsid w:val="00615C8C"/>
    <w:rsid w:val="00627E01"/>
    <w:rsid w:val="0063670D"/>
    <w:rsid w:val="0063764C"/>
    <w:rsid w:val="00641BAE"/>
    <w:rsid w:val="00670B44"/>
    <w:rsid w:val="0067748D"/>
    <w:rsid w:val="0068189A"/>
    <w:rsid w:val="00681EC4"/>
    <w:rsid w:val="00693337"/>
    <w:rsid w:val="006B055B"/>
    <w:rsid w:val="006B181E"/>
    <w:rsid w:val="006B50A0"/>
    <w:rsid w:val="006C19EA"/>
    <w:rsid w:val="006C5F5C"/>
    <w:rsid w:val="006D250E"/>
    <w:rsid w:val="006D5A25"/>
    <w:rsid w:val="006D62CA"/>
    <w:rsid w:val="006E617D"/>
    <w:rsid w:val="006F057B"/>
    <w:rsid w:val="00702429"/>
    <w:rsid w:val="00710705"/>
    <w:rsid w:val="007130FE"/>
    <w:rsid w:val="00725296"/>
    <w:rsid w:val="0072707F"/>
    <w:rsid w:val="00736733"/>
    <w:rsid w:val="007376C3"/>
    <w:rsid w:val="0074041A"/>
    <w:rsid w:val="007423A3"/>
    <w:rsid w:val="007436FB"/>
    <w:rsid w:val="007552FF"/>
    <w:rsid w:val="00764416"/>
    <w:rsid w:val="00784646"/>
    <w:rsid w:val="00796375"/>
    <w:rsid w:val="007A1587"/>
    <w:rsid w:val="007C1DD8"/>
    <w:rsid w:val="007D46A7"/>
    <w:rsid w:val="007D59F3"/>
    <w:rsid w:val="007D5E2C"/>
    <w:rsid w:val="007D7AD4"/>
    <w:rsid w:val="007E4653"/>
    <w:rsid w:val="007E6F00"/>
    <w:rsid w:val="00805158"/>
    <w:rsid w:val="008079BB"/>
    <w:rsid w:val="008459A1"/>
    <w:rsid w:val="008479B4"/>
    <w:rsid w:val="00850583"/>
    <w:rsid w:val="00885536"/>
    <w:rsid w:val="00894B9B"/>
    <w:rsid w:val="008A2C93"/>
    <w:rsid w:val="008A4E2F"/>
    <w:rsid w:val="008B3EFD"/>
    <w:rsid w:val="008C4B3E"/>
    <w:rsid w:val="008E507D"/>
    <w:rsid w:val="008F56FA"/>
    <w:rsid w:val="00901CE6"/>
    <w:rsid w:val="00915456"/>
    <w:rsid w:val="00934ED0"/>
    <w:rsid w:val="00951D02"/>
    <w:rsid w:val="00960838"/>
    <w:rsid w:val="00970BA6"/>
    <w:rsid w:val="009825B5"/>
    <w:rsid w:val="00987F4F"/>
    <w:rsid w:val="00990B8F"/>
    <w:rsid w:val="009938F9"/>
    <w:rsid w:val="00997993"/>
    <w:rsid w:val="009B450E"/>
    <w:rsid w:val="009B5956"/>
    <w:rsid w:val="009D1489"/>
    <w:rsid w:val="009D239A"/>
    <w:rsid w:val="009D4599"/>
    <w:rsid w:val="009D57F3"/>
    <w:rsid w:val="009D6287"/>
    <w:rsid w:val="009E0595"/>
    <w:rsid w:val="009E5771"/>
    <w:rsid w:val="009F2DF1"/>
    <w:rsid w:val="00A13B0B"/>
    <w:rsid w:val="00A23ABA"/>
    <w:rsid w:val="00A2441D"/>
    <w:rsid w:val="00A67E89"/>
    <w:rsid w:val="00A87CD1"/>
    <w:rsid w:val="00AA0949"/>
    <w:rsid w:val="00AA1011"/>
    <w:rsid w:val="00AA1F8F"/>
    <w:rsid w:val="00AA61D7"/>
    <w:rsid w:val="00AB2743"/>
    <w:rsid w:val="00AC37F9"/>
    <w:rsid w:val="00AD57D8"/>
    <w:rsid w:val="00AD5CF1"/>
    <w:rsid w:val="00B04F26"/>
    <w:rsid w:val="00B06278"/>
    <w:rsid w:val="00B11CC2"/>
    <w:rsid w:val="00B125E8"/>
    <w:rsid w:val="00B1343E"/>
    <w:rsid w:val="00B135E8"/>
    <w:rsid w:val="00B15157"/>
    <w:rsid w:val="00B357F0"/>
    <w:rsid w:val="00B36E5D"/>
    <w:rsid w:val="00B4644D"/>
    <w:rsid w:val="00B500A0"/>
    <w:rsid w:val="00B526EB"/>
    <w:rsid w:val="00B549DC"/>
    <w:rsid w:val="00B55F26"/>
    <w:rsid w:val="00B755D5"/>
    <w:rsid w:val="00BA34DE"/>
    <w:rsid w:val="00BA3E54"/>
    <w:rsid w:val="00BB35E1"/>
    <w:rsid w:val="00BB7724"/>
    <w:rsid w:val="00BC38D9"/>
    <w:rsid w:val="00BC59CD"/>
    <w:rsid w:val="00BD571D"/>
    <w:rsid w:val="00BF1630"/>
    <w:rsid w:val="00BF49F1"/>
    <w:rsid w:val="00C01C9A"/>
    <w:rsid w:val="00C04B80"/>
    <w:rsid w:val="00C135E7"/>
    <w:rsid w:val="00C231CD"/>
    <w:rsid w:val="00C41039"/>
    <w:rsid w:val="00C509A0"/>
    <w:rsid w:val="00C55A9E"/>
    <w:rsid w:val="00C56DDD"/>
    <w:rsid w:val="00C9423E"/>
    <w:rsid w:val="00C94D89"/>
    <w:rsid w:val="00CA350F"/>
    <w:rsid w:val="00CA38F6"/>
    <w:rsid w:val="00CB734C"/>
    <w:rsid w:val="00CC0D17"/>
    <w:rsid w:val="00CC2136"/>
    <w:rsid w:val="00CC265D"/>
    <w:rsid w:val="00CF3FA8"/>
    <w:rsid w:val="00D20171"/>
    <w:rsid w:val="00D27884"/>
    <w:rsid w:val="00D30C61"/>
    <w:rsid w:val="00D342C0"/>
    <w:rsid w:val="00D37164"/>
    <w:rsid w:val="00D527FD"/>
    <w:rsid w:val="00D6010E"/>
    <w:rsid w:val="00D77837"/>
    <w:rsid w:val="00D82865"/>
    <w:rsid w:val="00DF22DF"/>
    <w:rsid w:val="00DF5B4C"/>
    <w:rsid w:val="00DF71F2"/>
    <w:rsid w:val="00E0265F"/>
    <w:rsid w:val="00E03C4E"/>
    <w:rsid w:val="00E657A7"/>
    <w:rsid w:val="00E7297A"/>
    <w:rsid w:val="00E763EE"/>
    <w:rsid w:val="00E91C81"/>
    <w:rsid w:val="00E96B8B"/>
    <w:rsid w:val="00EC25FA"/>
    <w:rsid w:val="00EC7E2A"/>
    <w:rsid w:val="00ED239D"/>
    <w:rsid w:val="00ED686C"/>
    <w:rsid w:val="00EF3D92"/>
    <w:rsid w:val="00F01AA9"/>
    <w:rsid w:val="00F0643F"/>
    <w:rsid w:val="00F14D24"/>
    <w:rsid w:val="00F30E73"/>
    <w:rsid w:val="00F314F5"/>
    <w:rsid w:val="00F36573"/>
    <w:rsid w:val="00F608B1"/>
    <w:rsid w:val="00F74D08"/>
    <w:rsid w:val="00F977FC"/>
    <w:rsid w:val="00FB2C1B"/>
    <w:rsid w:val="00FB6606"/>
    <w:rsid w:val="00FC2831"/>
    <w:rsid w:val="00FC3C99"/>
    <w:rsid w:val="00FD3910"/>
    <w:rsid w:val="00FD3FE5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F5AA48"/>
  <w15:chartTrackingRefBased/>
  <w15:docId w15:val="{8B45DEF7-7B58-4AF5-9628-E96FB07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22359" w:themeColor="text2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6"/>
    <w:lsdException w:name="annotation text" w:semiHidden="1" w:unhideWhenUsed="1"/>
    <w:lsdException w:name="header" w:uiPriority="98"/>
    <w:lsdException w:name="footer" w:uiPriority="98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uiPriority="95"/>
    <w:lsdException w:name="envelope return" w:uiPriority="95"/>
    <w:lsdException w:name="footnote reference" w:uiPriority="96"/>
    <w:lsdException w:name="annotation reference" w:semiHidden="1" w:unhideWhenUsed="1"/>
    <w:lsdException w:name="line number" w:semiHidden="1" w:unhideWhenUsed="1"/>
    <w:lsdException w:name="page number" w:semiHidden="1" w:uiPriority="98"/>
    <w:lsdException w:name="endnote reference" w:semiHidden="1" w:uiPriority="96"/>
    <w:lsdException w:name="endnote text" w:semiHidden="1" w:uiPriority="96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3"/>
    <w:lsdException w:name="List Bullet 3" w:uiPriority="13"/>
    <w:lsdException w:name="List Bullet 4" w:uiPriority="13"/>
    <w:lsdException w:name="List Bullet 5" w:uiPriority="13"/>
    <w:lsdException w:name="List Number 2" w:uiPriority="13"/>
    <w:lsdException w:name="List Number 3" w:uiPriority="13"/>
    <w:lsdException w:name="List Number 4" w:uiPriority="13"/>
    <w:lsdException w:name="List Number 5" w:uiPriority="13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9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" w:qFormat="1"/>
    <w:lsdException w:name="FollowedHyperlink" w:uiPriority="89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55B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36CF"/>
    <w:pPr>
      <w:keepNext/>
      <w:keepLines/>
      <w:numPr>
        <w:numId w:val="12"/>
      </w:numPr>
      <w:spacing w:before="480"/>
      <w:jc w:val="left"/>
      <w:outlineLvl w:val="0"/>
    </w:pPr>
    <w:rPr>
      <w:rFonts w:asciiTheme="majorHAnsi" w:eastAsiaTheme="majorEastAsia" w:hAnsiTheme="majorHAnsi" w:cstheme="majorBidi"/>
      <w:color w:val="0193C6" w:themeColor="accent2"/>
      <w:sz w:val="36"/>
      <w:szCs w:val="36"/>
      <w:lang w:val="fr-FR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C5F5C"/>
    <w:pPr>
      <w:keepNext/>
      <w:keepLines/>
      <w:numPr>
        <w:ilvl w:val="1"/>
        <w:numId w:val="12"/>
      </w:numPr>
      <w:spacing w:before="240"/>
      <w:jc w:val="left"/>
      <w:outlineLvl w:val="1"/>
    </w:pPr>
    <w:rPr>
      <w:rFonts w:asciiTheme="majorHAnsi" w:eastAsiaTheme="majorEastAsia" w:hAnsiTheme="majorHAnsi" w:cstheme="majorBidi"/>
      <w:sz w:val="28"/>
      <w:szCs w:val="28"/>
      <w:lang w:val="fr-FR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C5F5C"/>
    <w:pPr>
      <w:keepNext/>
      <w:keepLines/>
      <w:numPr>
        <w:ilvl w:val="2"/>
        <w:numId w:val="12"/>
      </w:numPr>
      <w:spacing w:before="240"/>
      <w:jc w:val="lef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C5F5C"/>
    <w:pPr>
      <w:keepNext/>
      <w:keepLines/>
      <w:numPr>
        <w:ilvl w:val="3"/>
        <w:numId w:val="12"/>
      </w:numPr>
      <w:spacing w:before="240"/>
      <w:jc w:val="left"/>
      <w:outlineLvl w:val="3"/>
    </w:pPr>
    <w:rPr>
      <w:rFonts w:asciiTheme="majorHAnsi" w:eastAsiaTheme="majorEastAsia" w:hAnsiTheme="majorHAnsi" w:cstheme="majorBidi"/>
      <w:lang w:val="fr-FR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A4E2F"/>
    <w:pPr>
      <w:keepNext/>
      <w:keepLines/>
      <w:numPr>
        <w:ilvl w:val="4"/>
        <w:numId w:val="12"/>
      </w:numPr>
      <w:spacing w:before="80" w:after="40"/>
      <w:jc w:val="lef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7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">
    <w:name w:val="List Number"/>
    <w:basedOn w:val="Standard"/>
    <w:uiPriority w:val="13"/>
    <w:rsid w:val="00D342C0"/>
    <w:pPr>
      <w:numPr>
        <w:numId w:val="1"/>
      </w:numPr>
    </w:pPr>
  </w:style>
  <w:style w:type="paragraph" w:styleId="Listennummer2">
    <w:name w:val="List Number 2"/>
    <w:basedOn w:val="Standard"/>
    <w:uiPriority w:val="13"/>
    <w:rsid w:val="00D342C0"/>
    <w:pPr>
      <w:numPr>
        <w:ilvl w:val="1"/>
        <w:numId w:val="1"/>
      </w:numPr>
    </w:pPr>
  </w:style>
  <w:style w:type="paragraph" w:styleId="Listennummer3">
    <w:name w:val="List Number 3"/>
    <w:basedOn w:val="Standard"/>
    <w:uiPriority w:val="13"/>
    <w:rsid w:val="00D342C0"/>
    <w:pPr>
      <w:numPr>
        <w:ilvl w:val="2"/>
        <w:numId w:val="1"/>
      </w:numPr>
    </w:pPr>
  </w:style>
  <w:style w:type="paragraph" w:styleId="Listennummer4">
    <w:name w:val="List Number 4"/>
    <w:basedOn w:val="Standard"/>
    <w:uiPriority w:val="13"/>
    <w:semiHidden/>
    <w:rsid w:val="00D342C0"/>
    <w:pPr>
      <w:numPr>
        <w:ilvl w:val="3"/>
        <w:numId w:val="1"/>
      </w:numPr>
    </w:pPr>
  </w:style>
  <w:style w:type="paragraph" w:styleId="Listennummer5">
    <w:name w:val="List Number 5"/>
    <w:basedOn w:val="Standard"/>
    <w:uiPriority w:val="13"/>
    <w:semiHidden/>
    <w:rsid w:val="00D342C0"/>
    <w:pPr>
      <w:numPr>
        <w:ilvl w:val="4"/>
        <w:numId w:val="1"/>
      </w:numPr>
    </w:pPr>
  </w:style>
  <w:style w:type="paragraph" w:styleId="Aufzhlungszeichen">
    <w:name w:val="List Bullet"/>
    <w:basedOn w:val="Standard"/>
    <w:uiPriority w:val="13"/>
    <w:rsid w:val="00D342C0"/>
    <w:pPr>
      <w:numPr>
        <w:numId w:val="11"/>
      </w:numPr>
    </w:pPr>
  </w:style>
  <w:style w:type="paragraph" w:styleId="Aufzhlungszeichen2">
    <w:name w:val="List Bullet 2"/>
    <w:basedOn w:val="Standard"/>
    <w:uiPriority w:val="13"/>
    <w:rsid w:val="00D342C0"/>
    <w:pPr>
      <w:numPr>
        <w:ilvl w:val="1"/>
        <w:numId w:val="11"/>
      </w:numPr>
    </w:pPr>
  </w:style>
  <w:style w:type="paragraph" w:styleId="Aufzhlungszeichen3">
    <w:name w:val="List Bullet 3"/>
    <w:basedOn w:val="Standard"/>
    <w:uiPriority w:val="13"/>
    <w:rsid w:val="00D342C0"/>
    <w:pPr>
      <w:numPr>
        <w:ilvl w:val="2"/>
        <w:numId w:val="11"/>
      </w:numPr>
    </w:pPr>
  </w:style>
  <w:style w:type="paragraph" w:styleId="Aufzhlungszeichen4">
    <w:name w:val="List Bullet 4"/>
    <w:basedOn w:val="Standard"/>
    <w:uiPriority w:val="13"/>
    <w:semiHidden/>
    <w:rsid w:val="00D342C0"/>
    <w:pPr>
      <w:numPr>
        <w:ilvl w:val="3"/>
        <w:numId w:val="11"/>
      </w:numPr>
    </w:pPr>
  </w:style>
  <w:style w:type="paragraph" w:styleId="Aufzhlungszeichen5">
    <w:name w:val="List Bullet 5"/>
    <w:basedOn w:val="Standard"/>
    <w:uiPriority w:val="13"/>
    <w:semiHidden/>
    <w:rsid w:val="00D342C0"/>
    <w:pPr>
      <w:numPr>
        <w:ilvl w:val="4"/>
        <w:numId w:val="11"/>
      </w:numPr>
    </w:pPr>
  </w:style>
  <w:style w:type="paragraph" w:styleId="Blocktext">
    <w:name w:val="Block Text"/>
    <w:basedOn w:val="Standard"/>
    <w:qFormat/>
    <w:rsid w:val="00D27884"/>
    <w:pPr>
      <w:jc w:val="center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736CF"/>
    <w:rPr>
      <w:rFonts w:asciiTheme="majorHAnsi" w:eastAsiaTheme="majorEastAsia" w:hAnsiTheme="majorHAnsi" w:cstheme="majorBidi"/>
      <w:color w:val="0193C6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4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5F5C"/>
    <w:rPr>
      <w:rFonts w:asciiTheme="majorHAnsi" w:eastAsiaTheme="majorEastAsia" w:hAnsiTheme="majorHAnsi" w:cstheme="majorBidi"/>
      <w:noProof/>
      <w:color w:val="122359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653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653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0B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0B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0B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7"/>
    <w:qFormat/>
    <w:rsid w:val="0074041A"/>
    <w:pPr>
      <w:spacing w:after="240"/>
      <w:contextualSpacing/>
    </w:pPr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7"/>
    <w:rsid w:val="0074041A"/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  <w:lang w:val="de-CH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EC25FA"/>
    <w:pPr>
      <w:numPr>
        <w:ilvl w:val="1"/>
      </w:numPr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8"/>
    <w:rsid w:val="0074041A"/>
    <w:rPr>
      <w:rFonts w:asciiTheme="majorHAnsi" w:eastAsiaTheme="majorEastAsia" w:hAnsiTheme="majorHAnsi" w:cstheme="majorBidi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39"/>
    <w:semiHidden/>
    <w:qFormat/>
    <w:rsid w:val="00470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9"/>
    <w:semiHidden/>
    <w:rsid w:val="007E4653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99"/>
    <w:semiHidden/>
    <w:qFormat/>
    <w:rsid w:val="00470B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"/>
    <w:qFormat/>
    <w:rsid w:val="00470BD5"/>
    <w:rPr>
      <w:i/>
      <w:iCs/>
      <w:color w:val="0BA0D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9"/>
    <w:semiHidden/>
    <w:qFormat/>
    <w:rsid w:val="00470BD5"/>
    <w:pPr>
      <w:pBdr>
        <w:top w:val="single" w:sz="4" w:space="10" w:color="0BA0D4" w:themeColor="accent1" w:themeShade="BF"/>
        <w:bottom w:val="single" w:sz="4" w:space="10" w:color="0BA0D4" w:themeColor="accent1" w:themeShade="BF"/>
      </w:pBdr>
      <w:spacing w:before="360" w:after="360"/>
      <w:ind w:left="864" w:right="864"/>
      <w:jc w:val="center"/>
    </w:pPr>
    <w:rPr>
      <w:i/>
      <w:iCs/>
      <w:color w:val="0BA0D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9"/>
    <w:semiHidden/>
    <w:rsid w:val="007E4653"/>
    <w:rPr>
      <w:i/>
      <w:iCs/>
      <w:color w:val="0BA0D4" w:themeColor="accent1" w:themeShade="BF"/>
      <w:lang w:val="de-CH"/>
    </w:rPr>
  </w:style>
  <w:style w:type="character" w:styleId="IntensiverVerweis">
    <w:name w:val="Intense Reference"/>
    <w:basedOn w:val="Absatz-Standardschriftart"/>
    <w:uiPriority w:val="99"/>
    <w:semiHidden/>
    <w:qFormat/>
    <w:rsid w:val="00470BD5"/>
    <w:rPr>
      <w:b/>
      <w:bCs/>
      <w:smallCaps/>
      <w:color w:val="0BA0D4" w:themeColor="accent1" w:themeShade="BF"/>
      <w:spacing w:val="5"/>
    </w:rPr>
  </w:style>
  <w:style w:type="paragraph" w:styleId="Kopfzeile">
    <w:name w:val="header"/>
    <w:basedOn w:val="Standard"/>
    <w:link w:val="KopfzeileZchn"/>
    <w:uiPriority w:val="98"/>
    <w:semiHidden/>
    <w:rsid w:val="007D5E2C"/>
    <w:pPr>
      <w:tabs>
        <w:tab w:val="center" w:pos="4536"/>
        <w:tab w:val="right" w:pos="9072"/>
      </w:tabs>
      <w:spacing w:after="1320"/>
      <w:ind w:left="1134"/>
      <w:contextualSpacing/>
      <w:jc w:val="right"/>
    </w:pPr>
    <w:rPr>
      <w:noProof/>
      <w:color w:val="0193C6" w:themeColor="accent2"/>
      <w:sz w:val="18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sid w:val="007D5E2C"/>
    <w:rPr>
      <w:noProof/>
      <w:color w:val="0193C6" w:themeColor="accent2"/>
      <w:sz w:val="18"/>
      <w:lang w:val="de-CH"/>
    </w:rPr>
  </w:style>
  <w:style w:type="paragraph" w:styleId="Fuzeile">
    <w:name w:val="footer"/>
    <w:basedOn w:val="Standard"/>
    <w:link w:val="FuzeileZchn"/>
    <w:uiPriority w:val="98"/>
    <w:semiHidden/>
    <w:rsid w:val="000E13D4"/>
    <w:pPr>
      <w:tabs>
        <w:tab w:val="center" w:pos="4536"/>
        <w:tab w:val="right" w:pos="9072"/>
      </w:tabs>
      <w:spacing w:after="0"/>
      <w:ind w:left="708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8"/>
    <w:semiHidden/>
    <w:rsid w:val="007E4653"/>
    <w:rPr>
      <w:noProof/>
      <w:lang w:val="de-CH"/>
    </w:rPr>
  </w:style>
  <w:style w:type="character" w:styleId="Hyperlink">
    <w:name w:val="Hyperlink"/>
    <w:basedOn w:val="Absatz-Standardschriftart"/>
    <w:uiPriority w:val="99"/>
    <w:rsid w:val="0072707F"/>
    <w:rPr>
      <w:color w:val="122359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07F"/>
    <w:rPr>
      <w:color w:val="605E5C"/>
      <w:shd w:val="clear" w:color="auto" w:fill="E1DFDD"/>
    </w:rPr>
  </w:style>
  <w:style w:type="paragraph" w:customStyle="1" w:styleId="En-ttegarde">
    <w:name w:val="En-tête garde"/>
    <w:link w:val="En-ttegardeCar"/>
    <w:uiPriority w:val="97"/>
    <w:semiHidden/>
    <w:qFormat/>
    <w:rsid w:val="007D5E2C"/>
    <w:pPr>
      <w:spacing w:after="1320"/>
      <w:contextualSpacing/>
    </w:pPr>
    <w:rPr>
      <w:noProof/>
      <w:sz w:val="18"/>
      <w:szCs w:val="18"/>
      <w:lang w:val="de-CH"/>
    </w:rPr>
  </w:style>
  <w:style w:type="character" w:customStyle="1" w:styleId="En-ttegardeCar">
    <w:name w:val="En-tête garde Car"/>
    <w:basedOn w:val="KopfzeileZchn"/>
    <w:link w:val="En-ttegarde"/>
    <w:uiPriority w:val="97"/>
    <w:semiHidden/>
    <w:rsid w:val="007D5E2C"/>
    <w:rPr>
      <w:noProof/>
      <w:color w:val="0193C6" w:themeColor="accent2"/>
      <w:sz w:val="18"/>
      <w:szCs w:val="18"/>
      <w:lang w:val="de-CH"/>
    </w:rPr>
  </w:style>
  <w:style w:type="paragraph" w:styleId="Beschriftung">
    <w:name w:val="caption"/>
    <w:basedOn w:val="Standard"/>
    <w:next w:val="Standard"/>
    <w:uiPriority w:val="35"/>
    <w:qFormat/>
    <w:rsid w:val="007E4653"/>
    <w:pPr>
      <w:spacing w:before="60"/>
      <w:contextualSpacing/>
    </w:pPr>
    <w:rPr>
      <w:i/>
      <w:iCs/>
      <w:sz w:val="18"/>
      <w:szCs w:val="18"/>
    </w:rPr>
  </w:style>
  <w:style w:type="paragraph" w:styleId="Umschlagadresse">
    <w:name w:val="envelope address"/>
    <w:basedOn w:val="Standard"/>
    <w:uiPriority w:val="92"/>
    <w:semiHidden/>
    <w:rsid w:val="00BB35E1"/>
    <w:pPr>
      <w:ind w:right="4536"/>
      <w:contextualSpacing/>
    </w:pPr>
  </w:style>
  <w:style w:type="paragraph" w:styleId="Datum">
    <w:name w:val="Date"/>
    <w:basedOn w:val="Standard"/>
    <w:next w:val="Standard"/>
    <w:link w:val="DatumZchn"/>
    <w:uiPriority w:val="92"/>
    <w:semiHidden/>
    <w:rsid w:val="00BB35E1"/>
    <w:pPr>
      <w:spacing w:before="240" w:after="480"/>
      <w:jc w:val="right"/>
    </w:pPr>
    <w:rPr>
      <w:rFonts w:ascii="Outfit" w:hAnsi="Outfit" w:cs="Calibri"/>
      <w:color w:val="0B235C"/>
    </w:rPr>
  </w:style>
  <w:style w:type="character" w:customStyle="1" w:styleId="DatumZchn">
    <w:name w:val="Datum Zchn"/>
    <w:basedOn w:val="Absatz-Standardschriftart"/>
    <w:link w:val="Datum"/>
    <w:uiPriority w:val="92"/>
    <w:semiHidden/>
    <w:rsid w:val="001B0F49"/>
    <w:rPr>
      <w:rFonts w:ascii="Outfit" w:hAnsi="Outfit" w:cs="Calibri"/>
      <w:color w:val="0B235C"/>
      <w:lang w:val="de-CH"/>
    </w:rPr>
  </w:style>
  <w:style w:type="paragraph" w:customStyle="1" w:styleId="BetreffObjet">
    <w:name w:val="Betreff /  Objet"/>
    <w:basedOn w:val="Standard"/>
    <w:next w:val="Standard"/>
    <w:link w:val="BetreffObjetCar"/>
    <w:uiPriority w:val="93"/>
    <w:semiHidden/>
    <w:qFormat/>
    <w:rsid w:val="006C5F5C"/>
    <w:pPr>
      <w:spacing w:after="480"/>
    </w:pPr>
    <w:rPr>
      <w:b/>
    </w:rPr>
  </w:style>
  <w:style w:type="character" w:customStyle="1" w:styleId="BetreffObjetCar">
    <w:name w:val="Betreff /  Objet Car"/>
    <w:basedOn w:val="Absatz-Standardschriftart"/>
    <w:link w:val="BetreffObjet"/>
    <w:uiPriority w:val="93"/>
    <w:semiHidden/>
    <w:rsid w:val="001B0F49"/>
    <w:rPr>
      <w:b/>
      <w:lang w:val="de-CH"/>
    </w:rPr>
  </w:style>
  <w:style w:type="paragraph" w:styleId="KeinLeerraum">
    <w:name w:val="No Spacing"/>
    <w:qFormat/>
    <w:rsid w:val="00951D02"/>
    <w:pPr>
      <w:spacing w:after="0"/>
    </w:pPr>
  </w:style>
  <w:style w:type="character" w:styleId="Hervorhebung">
    <w:name w:val="Emphasis"/>
    <w:basedOn w:val="Absatz-Standardschriftart"/>
    <w:uiPriority w:val="2"/>
    <w:qFormat/>
    <w:rsid w:val="0074041A"/>
    <w:rPr>
      <w:b/>
      <w:i/>
      <w:iCs/>
    </w:rPr>
  </w:style>
  <w:style w:type="character" w:styleId="Platzhaltertext">
    <w:name w:val="Placeholder Text"/>
    <w:basedOn w:val="Absatz-Standardschriftart"/>
    <w:uiPriority w:val="99"/>
    <w:semiHidden/>
    <w:rsid w:val="00BA3E54"/>
    <w:rPr>
      <w:color w:val="666666"/>
    </w:rPr>
  </w:style>
  <w:style w:type="paragraph" w:styleId="Verzeichnis1">
    <w:name w:val="toc 1"/>
    <w:basedOn w:val="Standard"/>
    <w:next w:val="Standard"/>
    <w:autoRedefine/>
    <w:uiPriority w:val="39"/>
    <w:unhideWhenUsed/>
    <w:rsid w:val="00C01C9A"/>
    <w:pPr>
      <w:tabs>
        <w:tab w:val="left" w:pos="426"/>
        <w:tab w:val="right" w:leader="dot" w:pos="9060"/>
      </w:tabs>
      <w:spacing w:before="240" w:after="0"/>
      <w:ind w:left="426" w:hanging="426"/>
      <w:jc w:val="left"/>
    </w:pPr>
    <w:rPr>
      <w:rFonts w:asciiTheme="majorHAnsi" w:hAnsiTheme="majorHAnsi"/>
      <w:noProof/>
      <w:color w:val="0193C6" w:themeColor="accent2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C01C9A"/>
    <w:pPr>
      <w:tabs>
        <w:tab w:val="left" w:pos="960"/>
        <w:tab w:val="right" w:leader="dot" w:pos="9060"/>
      </w:tabs>
      <w:spacing w:before="60" w:after="0"/>
      <w:ind w:left="993" w:hanging="56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C01C9A"/>
    <w:pPr>
      <w:tabs>
        <w:tab w:val="left" w:pos="1701"/>
        <w:tab w:val="right" w:leader="dot" w:pos="9060"/>
      </w:tabs>
      <w:spacing w:after="0"/>
      <w:ind w:left="1701" w:hanging="708"/>
      <w:jc w:val="left"/>
    </w:pPr>
    <w:rPr>
      <w:noProof/>
      <w:sz w:val="20"/>
      <w:szCs w:val="20"/>
    </w:rPr>
  </w:style>
  <w:style w:type="table" w:styleId="Tabellenraster">
    <w:name w:val="Table Grid"/>
    <w:aliases w:val="TAB. TSM infos"/>
    <w:basedOn w:val="NormaleTabelle"/>
    <w:uiPriority w:val="39"/>
    <w:rsid w:val="00E96B8B"/>
    <w:pPr>
      <w:spacing w:before="40" w:after="40"/>
    </w:pPr>
    <w:tblPr/>
    <w:tblStylePr w:type="firstRow">
      <w:rPr>
        <w:rFonts w:asciiTheme="minorHAnsi" w:hAnsiTheme="minorHAnsi"/>
        <w:b/>
      </w:rPr>
    </w:tblStylePr>
    <w:tblStylePr w:type="firstCol">
      <w:pPr>
        <w:jc w:val="right"/>
      </w:pPr>
      <w:rPr>
        <w:rFonts w:asciiTheme="minorHAnsi" w:hAnsiTheme="minorHAnsi"/>
        <w:b/>
      </w:rPr>
    </w:tblStylePr>
  </w:style>
  <w:style w:type="table" w:customStyle="1" w:styleId="TABTSMStandardtabelle">
    <w:name w:val="TAB. TSM Standardtabelle"/>
    <w:basedOn w:val="NormaleTabelle"/>
    <w:uiPriority w:val="99"/>
    <w:rsid w:val="00901CE6"/>
    <w:pPr>
      <w:spacing w:before="20" w:after="20"/>
      <w:jc w:val="left"/>
    </w:pPr>
    <w:tblPr>
      <w:tblStyleRowBandSize w:val="1"/>
      <w:tblBorders>
        <w:top w:val="single" w:sz="2" w:space="0" w:color="B3C1EF"/>
        <w:bottom w:val="single" w:sz="2" w:space="0" w:color="B3C1EF"/>
        <w:insideH w:val="single" w:sz="2" w:space="0" w:color="B3C1EF"/>
        <w:insideV w:val="single" w:sz="2" w:space="0" w:color="B3C1EF"/>
      </w:tblBorders>
    </w:tblPr>
    <w:tblStylePr w:type="firstRow">
      <w:rPr>
        <w:rFonts w:asciiTheme="minorHAnsi" w:hAnsiTheme="minorHAnsi"/>
        <w:b/>
        <w:color w:val="122359" w:themeColor="text2"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</w:tcPr>
    </w:tblStylePr>
    <w:tblStylePr w:type="lastRow">
      <w:rPr>
        <w:b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  <w:shd w:val="clear" w:color="auto" w:fill="E0E6F8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0E6F8"/>
      </w:tcPr>
    </w:tblStylePr>
  </w:style>
  <w:style w:type="character" w:styleId="Fett">
    <w:name w:val="Strong"/>
    <w:basedOn w:val="Absatz-Standardschriftart"/>
    <w:uiPriority w:val="1"/>
    <w:qFormat/>
    <w:rsid w:val="00E96B8B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36CF"/>
    <w:pPr>
      <w:pageBreakBefore/>
      <w:numPr>
        <w:numId w:val="0"/>
      </w:numPr>
      <w:spacing w:before="240" w:after="0"/>
      <w:jc w:val="both"/>
      <w:outlineLvl w:val="9"/>
    </w:pPr>
    <w:rPr>
      <w:color w:val="122359" w:themeColor="text2"/>
      <w:lang w:val="de-CH"/>
    </w:rPr>
  </w:style>
  <w:style w:type="paragraph" w:styleId="Funotentext">
    <w:name w:val="footnote text"/>
    <w:basedOn w:val="Standard"/>
    <w:link w:val="FunotentextZchn"/>
    <w:uiPriority w:val="90"/>
    <w:rsid w:val="0067748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0"/>
    <w:rsid w:val="007E4653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0"/>
    <w:rsid w:val="0067748D"/>
    <w:rPr>
      <w:b/>
      <w:color w:val="0193C6" w:themeColor="accent2"/>
      <w:vertAlign w:val="superscript"/>
    </w:rPr>
  </w:style>
  <w:style w:type="paragraph" w:styleId="Umschlagabsenderadresse">
    <w:name w:val="envelope return"/>
    <w:basedOn w:val="Standard"/>
    <w:uiPriority w:val="95"/>
    <w:semiHidden/>
    <w:rsid w:val="00275C30"/>
    <w:pPr>
      <w:spacing w:after="0" w:line="216" w:lineRule="auto"/>
      <w:ind w:left="567"/>
      <w:contextualSpacing/>
      <w:jc w:val="right"/>
    </w:pPr>
    <w:rPr>
      <w:rFonts w:hAnsi="Outfit"/>
      <w:noProof/>
      <w:kern w:val="24"/>
      <w:sz w:val="18"/>
      <w:szCs w:val="18"/>
      <w:lang w:val="fr-FR"/>
    </w:rPr>
  </w:style>
  <w:style w:type="character" w:styleId="SchwacheHervorhebung">
    <w:name w:val="Subtle Emphasis"/>
    <w:basedOn w:val="Absatz-Standardschriftart"/>
    <w:uiPriority w:val="2"/>
    <w:qFormat/>
    <w:rsid w:val="0074041A"/>
    <w:rPr>
      <w:i/>
      <w:iCs/>
      <w:color w:val="122359" w:themeColor="text2"/>
    </w:rPr>
  </w:style>
  <w:style w:type="character" w:styleId="Seitenzahl">
    <w:name w:val="page number"/>
    <w:basedOn w:val="Absatz-Standardschriftart"/>
    <w:uiPriority w:val="98"/>
    <w:semiHidden/>
    <w:rsid w:val="00334E2E"/>
    <w:rPr>
      <w:b/>
      <w:color w:val="0193C6" w:themeColor="accen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dlait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gate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smtreuhand.sharepoint.com/sites/TSMTreuhandGmbH/Vorlagen/TSM/V_Merkblatt-notice%20d'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580C11E43643488D1B798931ECA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2924A-FD77-4BA6-8B66-E306FDF2A25F}"/>
      </w:docPartPr>
      <w:docPartBody>
        <w:p w:rsidR="00420595" w:rsidRDefault="00543552" w:rsidP="00543552">
          <w:pPr>
            <w:pStyle w:val="B0580C11E43643488D1B798931ECA1FC1"/>
          </w:pPr>
          <w:r w:rsidRPr="00ED686C">
            <w:rPr>
              <w:rStyle w:val="Seitenzahl"/>
              <w:bCs/>
            </w:rPr>
            <w:t>am/von</w:t>
          </w:r>
        </w:p>
      </w:docPartBody>
    </w:docPart>
    <w:docPart>
      <w:docPartPr>
        <w:name w:val="5F73B6110F6643ADA372C6924C183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510F8-CE41-416E-9BC7-88178899CF8F}"/>
      </w:docPartPr>
      <w:docPartBody>
        <w:p w:rsidR="00420595" w:rsidRDefault="00420595">
          <w:pPr>
            <w:pStyle w:val="5F73B6110F6643ADA372C6924C183040"/>
          </w:pPr>
          <w:r w:rsidRPr="00EC79C1">
            <w:t>[</w:t>
          </w:r>
          <w:r>
            <w:t>Überschrift 2</w:t>
          </w:r>
          <w:r w:rsidRPr="00EC79C1">
            <w:t>]</w:t>
          </w:r>
        </w:p>
      </w:docPartBody>
    </w:docPart>
    <w:docPart>
      <w:docPartPr>
        <w:name w:val="93C7B71366D14264BC411EAE6B397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A83D0-7199-4C9A-953C-8F076F0C16D4}"/>
      </w:docPartPr>
      <w:docPartBody>
        <w:p w:rsidR="006346A4" w:rsidRDefault="009221C3" w:rsidP="009221C3">
          <w:pPr>
            <w:pStyle w:val="93C7B71366D14264BC411EAE6B397CBC"/>
          </w:pPr>
          <w:r w:rsidRPr="00322BC9">
            <w:rPr>
              <w:rStyle w:val="Platzhaltertext"/>
              <w:lang w:val="it-CH"/>
            </w:rPr>
            <w:t>Fare clic o digitare per inserire una data.</w:t>
          </w:r>
        </w:p>
      </w:docPartBody>
    </w:docPart>
    <w:docPart>
      <w:docPartPr>
        <w:name w:val="1B5F5640DADE45EA95063F3E96EFC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02706-A2A2-4099-980E-AF05ECBC8009}"/>
      </w:docPartPr>
      <w:docPartBody>
        <w:p w:rsidR="006346A4" w:rsidRDefault="009221C3" w:rsidP="009221C3">
          <w:pPr>
            <w:pStyle w:val="1B5F5640DADE45EA95063F3E96EFC21B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FD1032C5D06E465484AE3BFFA5072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5C40A-02EB-41E7-AFBC-B65418962BEF}"/>
      </w:docPartPr>
      <w:docPartBody>
        <w:p w:rsidR="006346A4" w:rsidRDefault="009221C3" w:rsidP="009221C3">
          <w:pPr>
            <w:pStyle w:val="FD1032C5D06E465484AE3BFFA5072006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E290F6229B3B4F0F88F9D0BC57997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6E5EE-45FB-48AA-BA87-4518FBA69C47}"/>
      </w:docPartPr>
      <w:docPartBody>
        <w:p w:rsidR="006346A4" w:rsidRDefault="009221C3" w:rsidP="009221C3">
          <w:pPr>
            <w:pStyle w:val="E290F6229B3B4F0F88F9D0BC57997DCB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8EAED1FCC56D43AE85D3B3FA83409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B6977-4196-4E84-9C12-A1DEFD852DB1}"/>
      </w:docPartPr>
      <w:docPartBody>
        <w:p w:rsidR="006346A4" w:rsidRDefault="009221C3" w:rsidP="009221C3">
          <w:pPr>
            <w:pStyle w:val="8EAED1FCC56D43AE85D3B3FA8340963A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80820638675943D3875CA65B2D53B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85745-A623-40A2-A389-14CC00EDA263}"/>
      </w:docPartPr>
      <w:docPartBody>
        <w:p w:rsidR="006346A4" w:rsidRDefault="009221C3" w:rsidP="009221C3">
          <w:pPr>
            <w:pStyle w:val="80820638675943D3875CA65B2D53BDF5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B284503B9E184D0CA0C3F636B1965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2A6B7-15D2-4455-A0D4-B442475D722C}"/>
      </w:docPartPr>
      <w:docPartBody>
        <w:p w:rsidR="006346A4" w:rsidRDefault="009221C3" w:rsidP="009221C3">
          <w:pPr>
            <w:pStyle w:val="B284503B9E184D0CA0C3F636B1965707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0A50DAA121E5462B9FDE07ECCDD83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DCCB7-24A8-4400-A4FA-566A41ECEE9C}"/>
      </w:docPartPr>
      <w:docPartBody>
        <w:p w:rsidR="006346A4" w:rsidRDefault="009221C3" w:rsidP="009221C3">
          <w:pPr>
            <w:pStyle w:val="0A50DAA121E5462B9FDE07ECCDD83EF6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5EF6122A65B146FE9E5E7786638E6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666FE-6BDE-44AD-8D10-B3649F991C69}"/>
      </w:docPartPr>
      <w:docPartBody>
        <w:p w:rsidR="006346A4" w:rsidRDefault="009221C3" w:rsidP="009221C3">
          <w:pPr>
            <w:pStyle w:val="5EF6122A65B146FE9E5E7786638E69FB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84666AFEBDBA48A583787B3DCA57E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A4DC8-AD51-488A-8A33-B781FAF27B81}"/>
      </w:docPartPr>
      <w:docPartBody>
        <w:p w:rsidR="006346A4" w:rsidRDefault="009221C3" w:rsidP="009221C3">
          <w:pPr>
            <w:pStyle w:val="84666AFEBDBA48A583787B3DCA57EFC3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C1D89E4AD8854C66824AA30B9198F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204AB-1C7D-49DD-8FFE-DCC4A97FC682}"/>
      </w:docPartPr>
      <w:docPartBody>
        <w:p w:rsidR="006346A4" w:rsidRDefault="009221C3" w:rsidP="009221C3">
          <w:pPr>
            <w:pStyle w:val="C1D89E4AD8854C66824AA30B9198F2EA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1DF572C2781B4259AE4A3266755D8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F3713-679E-4A8F-8949-531973621C07}"/>
      </w:docPartPr>
      <w:docPartBody>
        <w:p w:rsidR="006346A4" w:rsidRDefault="009221C3" w:rsidP="009221C3">
          <w:pPr>
            <w:pStyle w:val="1DF572C2781B4259AE4A3266755D8CEE"/>
          </w:pPr>
          <w:r>
            <w:rPr>
              <w:rStyle w:val="Platzhaltertext"/>
              <w:rFonts w:eastAsiaTheme="minorHAnsi"/>
              <w:lang w:val="it-CH"/>
            </w:rPr>
            <w:t>Fare clic o digitare qui per inserire il testo.</w:t>
          </w:r>
        </w:p>
      </w:docPartBody>
    </w:docPart>
    <w:docPart>
      <w:docPartPr>
        <w:name w:val="7A8A2763382B4428AB36B8FB84978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ABF0F-2939-4DAE-BF1A-5EE9389027AC}"/>
      </w:docPartPr>
      <w:docPartBody>
        <w:p w:rsidR="00A05B65" w:rsidRDefault="006346A4" w:rsidP="006346A4">
          <w:pPr>
            <w:pStyle w:val="7A8A2763382B4428AB36B8FB84978E41"/>
          </w:pPr>
          <w:r w:rsidRPr="00001AA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35"/>
    <w:rsid w:val="000D1510"/>
    <w:rsid w:val="00102957"/>
    <w:rsid w:val="001F7FF4"/>
    <w:rsid w:val="0035162B"/>
    <w:rsid w:val="003679FA"/>
    <w:rsid w:val="00394199"/>
    <w:rsid w:val="00416592"/>
    <w:rsid w:val="00420595"/>
    <w:rsid w:val="004454BD"/>
    <w:rsid w:val="00447DFD"/>
    <w:rsid w:val="004906BA"/>
    <w:rsid w:val="004A18BD"/>
    <w:rsid w:val="004B6B56"/>
    <w:rsid w:val="005167F3"/>
    <w:rsid w:val="00540B64"/>
    <w:rsid w:val="00543552"/>
    <w:rsid w:val="00560765"/>
    <w:rsid w:val="005F1EA7"/>
    <w:rsid w:val="006346A4"/>
    <w:rsid w:val="00694B9F"/>
    <w:rsid w:val="006F057B"/>
    <w:rsid w:val="00706B5D"/>
    <w:rsid w:val="0073002B"/>
    <w:rsid w:val="007423A3"/>
    <w:rsid w:val="007552FF"/>
    <w:rsid w:val="00764416"/>
    <w:rsid w:val="00824096"/>
    <w:rsid w:val="00867055"/>
    <w:rsid w:val="00917915"/>
    <w:rsid w:val="009214EC"/>
    <w:rsid w:val="009221C3"/>
    <w:rsid w:val="00997993"/>
    <w:rsid w:val="009D239A"/>
    <w:rsid w:val="009D4599"/>
    <w:rsid w:val="009F0E98"/>
    <w:rsid w:val="00A05B65"/>
    <w:rsid w:val="00AA1F8F"/>
    <w:rsid w:val="00B11CC2"/>
    <w:rsid w:val="00B3291A"/>
    <w:rsid w:val="00B526EB"/>
    <w:rsid w:val="00B54A4D"/>
    <w:rsid w:val="00BA3719"/>
    <w:rsid w:val="00C509A0"/>
    <w:rsid w:val="00D17B85"/>
    <w:rsid w:val="00DA4E51"/>
    <w:rsid w:val="00EB322A"/>
    <w:rsid w:val="00EB6C35"/>
    <w:rsid w:val="00EE7BF3"/>
    <w:rsid w:val="00F30E73"/>
    <w:rsid w:val="00F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F73B6110F6643ADA372C6924C183040">
    <w:name w:val="5F73B6110F6643ADA372C6924C183040"/>
  </w:style>
  <w:style w:type="character" w:styleId="Platzhaltertext">
    <w:name w:val="Placeholder Text"/>
    <w:basedOn w:val="Absatz-Standardschriftart"/>
    <w:uiPriority w:val="99"/>
    <w:semiHidden/>
    <w:rsid w:val="006346A4"/>
    <w:rPr>
      <w:color w:val="808080"/>
    </w:rPr>
  </w:style>
  <w:style w:type="paragraph" w:customStyle="1" w:styleId="7A8A2763382B4428AB36B8FB84978E41">
    <w:name w:val="7A8A2763382B4428AB36B8FB84978E41"/>
    <w:rsid w:val="006346A4"/>
  </w:style>
  <w:style w:type="character" w:styleId="Seitenzahl">
    <w:name w:val="page number"/>
    <w:basedOn w:val="Absatz-Standardschriftart"/>
    <w:uiPriority w:val="98"/>
    <w:semiHidden/>
    <w:rsid w:val="00543552"/>
    <w:rPr>
      <w:b/>
      <w:color w:val="E97132" w:themeColor="accent2"/>
      <w:sz w:val="22"/>
    </w:rPr>
  </w:style>
  <w:style w:type="paragraph" w:customStyle="1" w:styleId="B0580C11E43643488D1B798931ECA1FC1">
    <w:name w:val="B0580C11E43643488D1B798931ECA1FC1"/>
    <w:rsid w:val="00543552"/>
    <w:pPr>
      <w:tabs>
        <w:tab w:val="center" w:pos="4536"/>
        <w:tab w:val="right" w:pos="9072"/>
      </w:tabs>
      <w:spacing w:after="0" w:line="240" w:lineRule="auto"/>
      <w:ind w:left="708"/>
      <w:jc w:val="right"/>
    </w:pPr>
    <w:rPr>
      <w:rFonts w:eastAsiaTheme="minorHAnsi"/>
      <w:noProof/>
      <w:color w:val="0E2841" w:themeColor="text2"/>
      <w:kern w:val="0"/>
      <w:sz w:val="22"/>
      <w:szCs w:val="22"/>
      <w:lang w:eastAsia="en-US"/>
      <w14:ligatures w14:val="none"/>
    </w:rPr>
  </w:style>
  <w:style w:type="paragraph" w:customStyle="1" w:styleId="93C7B71366D14264BC411EAE6B397CBC">
    <w:name w:val="93C7B71366D14264BC411EAE6B397CBC"/>
    <w:rsid w:val="009221C3"/>
  </w:style>
  <w:style w:type="paragraph" w:customStyle="1" w:styleId="1B5F5640DADE45EA95063F3E96EFC21B">
    <w:name w:val="1B5F5640DADE45EA95063F3E96EFC21B"/>
    <w:rsid w:val="009221C3"/>
  </w:style>
  <w:style w:type="paragraph" w:customStyle="1" w:styleId="FD1032C5D06E465484AE3BFFA5072006">
    <w:name w:val="FD1032C5D06E465484AE3BFFA5072006"/>
    <w:rsid w:val="009221C3"/>
  </w:style>
  <w:style w:type="paragraph" w:customStyle="1" w:styleId="E290F6229B3B4F0F88F9D0BC57997DCB">
    <w:name w:val="E290F6229B3B4F0F88F9D0BC57997DCB"/>
    <w:rsid w:val="009221C3"/>
  </w:style>
  <w:style w:type="paragraph" w:customStyle="1" w:styleId="8EAED1FCC56D43AE85D3B3FA8340963A">
    <w:name w:val="8EAED1FCC56D43AE85D3B3FA8340963A"/>
    <w:rsid w:val="009221C3"/>
  </w:style>
  <w:style w:type="paragraph" w:customStyle="1" w:styleId="80820638675943D3875CA65B2D53BDF5">
    <w:name w:val="80820638675943D3875CA65B2D53BDF5"/>
    <w:rsid w:val="009221C3"/>
  </w:style>
  <w:style w:type="paragraph" w:customStyle="1" w:styleId="B284503B9E184D0CA0C3F636B1965707">
    <w:name w:val="B284503B9E184D0CA0C3F636B1965707"/>
    <w:rsid w:val="009221C3"/>
  </w:style>
  <w:style w:type="paragraph" w:customStyle="1" w:styleId="0A50DAA121E5462B9FDE07ECCDD83EF6">
    <w:name w:val="0A50DAA121E5462B9FDE07ECCDD83EF6"/>
    <w:rsid w:val="009221C3"/>
  </w:style>
  <w:style w:type="paragraph" w:customStyle="1" w:styleId="5EF6122A65B146FE9E5E7786638E69FB">
    <w:name w:val="5EF6122A65B146FE9E5E7786638E69FB"/>
    <w:rsid w:val="009221C3"/>
  </w:style>
  <w:style w:type="paragraph" w:customStyle="1" w:styleId="84666AFEBDBA48A583787B3DCA57EFC3">
    <w:name w:val="84666AFEBDBA48A583787B3DCA57EFC3"/>
    <w:rsid w:val="009221C3"/>
  </w:style>
  <w:style w:type="paragraph" w:customStyle="1" w:styleId="C1D89E4AD8854C66824AA30B9198F2EA">
    <w:name w:val="C1D89E4AD8854C66824AA30B9198F2EA"/>
    <w:rsid w:val="009221C3"/>
  </w:style>
  <w:style w:type="paragraph" w:customStyle="1" w:styleId="1DF572C2781B4259AE4A3266755D8CEE">
    <w:name w:val="1DF572C2781B4259AE4A3266755D8CEE"/>
    <w:rsid w:val="00922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TSM Ok">
      <a:dk1>
        <a:srgbClr val="000000"/>
      </a:dk1>
      <a:lt1>
        <a:srgbClr val="FFFFFF"/>
      </a:lt1>
      <a:dk2>
        <a:srgbClr val="122359"/>
      </a:dk2>
      <a:lt2>
        <a:srgbClr val="F4F5FA"/>
      </a:lt2>
      <a:accent1>
        <a:srgbClr val="38C3F4"/>
      </a:accent1>
      <a:accent2>
        <a:srgbClr val="0193C6"/>
      </a:accent2>
      <a:accent3>
        <a:srgbClr val="F1FF62"/>
      </a:accent3>
      <a:accent4>
        <a:srgbClr val="D4EAFF"/>
      </a:accent4>
      <a:accent5>
        <a:srgbClr val="4BACC6"/>
      </a:accent5>
      <a:accent6>
        <a:srgbClr val="F79646"/>
      </a:accent6>
      <a:hlink>
        <a:srgbClr val="122359"/>
      </a:hlink>
      <a:folHlink>
        <a:srgbClr val="122359"/>
      </a:folHlink>
    </a:clrScheme>
    <a:fontScheme name="Outfit">
      <a:majorFont>
        <a:latin typeface="Outfit Medium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 standalone="no"?><ExtendXML8 xmlns="ARTATEM ExtendXML 8">
<Societe>
    <Collectivité></Collectivité>
    <LaFiliale></LaFiliale>
    <Secteur></Secteur>
    <SousTraitant></SousTraitant>
    <Partenaire></Partenaire>
    <Autre1></Autre1>
    <Autre2></Autre2>
    <Autre3></Autre3>
</Societe>
<Rapport>
  <Document>
    <Titre></Titre>
     <SousTitre></SousTitre>
     <Projet></Projet>
      <Description></Description>
      <Etude></Etude>
      <Affaire></Affaire>
      <Objet></Objet>
      <Confidentialite></Confidentialite>
    </Document>
    <Contact>
      <NomClient></NomClient>
      <ResponsableClient></ResponsableClient>
      <Redacteur></Redacteur>
      <Approbateur></Approbateur>
      <NomContact></NomContact>
    </Contact>
   <Date>
     <FullDate></FullDate>
     <DatePublication></DatePublication>
     <DateDiffusion></DateDiffusion>
      <DateRevision></DateRevision>
     <Jour></Jour>
     <Mois></Mois>
     <Annee></Annee>
    </Date>
  <Images>
   <Logo1></Logo1>
   <LogoClient1></LogoClient1>
   <LogoClient2></LogoClient2>
   <LogoClient3></LogoClient3>
   <LogoPartner1></LogoPartner1>
   <LogoPartner2></LogoPartner2>
   <LogoPartner3></LogoPartner3>
   <LogoPartner4></LogoPartner4>
</Images>
</Rapport>
 <Diffusion>
    <Nunero></Nunero>
    <NuneroVersion></NuneroVersion>
    <Restriction></Restriction>
  </Diffusion>
  <Cr>
    <ObjetCr></ObjetCr>
    <NatureReunionCR></NatureReunionCR>
    <DateReunionCr></DateReunionCr>
    <DateEditionCr></DateEditionCr>
    <DatePublicationCr></DatePublicationCr>
    <RedacteurCr></RedacteurCr>
    <ReferenceCr></ReferenceCr>
  </Cr>
    <Juridique>
     <Societe></Societe>
     <SousTitre></SousTitre>
     <Projet></Projet>
      <Description></Description>
      <Etude></Etude>
      <Affaire></Affaire>
      <Objet></Objet>
      <DateDoc></DateDoc>
      <Partie1></Partie1>
      <Partie2></Partie2>
      <Societe1></Societe1>
      <Societe2></Societe2>
    </Juridique>
    <Devises>
      <Devise1></Devise1>
      <Devise2></Devise2>
      <Devise2></Devise2>
    </Devises>
</ExtendXML8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8c04b-9062-4259-8c3e-6e25e51adabd">
      <Terms xmlns="http://schemas.microsoft.com/office/infopath/2007/PartnerControls"/>
    </lcf76f155ced4ddcb4097134ff3c332f>
    <TaxCatchAll xmlns="1abdbb08-581c-4149-b7a2-5d9774038333" xsi:nil="true"/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66F2-ACBD-4039-8D1B-E40A13F6E4BE}">
  <ds:schemaRefs>
    <ds:schemaRef ds:uri="ARTATEM ExtendXML 8"/>
  </ds:schemaRefs>
</ds:datastoreItem>
</file>

<file path=customXml/itemProps2.xml><?xml version="1.0" encoding="utf-8"?>
<ds:datastoreItem xmlns:ds="http://schemas.openxmlformats.org/officeDocument/2006/customXml" ds:itemID="{8B707C9A-5F3C-48F9-9723-2E95FEFD9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9059-30A5-4693-B73C-C4A270F4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bb08-581c-4149-b7a2-5d9774038333"/>
    <ds:schemaRef ds:uri="1ad8c04b-9062-4259-8c3e-6e25e51a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2692F-C4CC-481D-89FD-AA9E03D89E60}">
  <ds:schemaRefs>
    <ds:schemaRef ds:uri="http://schemas.microsoft.com/office/2006/metadata/properties"/>
    <ds:schemaRef ds:uri="http://schemas.microsoft.com/office/infopath/2007/PartnerControls"/>
    <ds:schemaRef ds:uri="1ad8c04b-9062-4259-8c3e-6e25e51adabd"/>
    <ds:schemaRef ds:uri="1abdbb08-581c-4149-b7a2-5d9774038333"/>
  </ds:schemaRefs>
</ds:datastoreItem>
</file>

<file path=customXml/itemProps5.xml><?xml version="1.0" encoding="utf-8"?>
<ds:datastoreItem xmlns:ds="http://schemas.openxmlformats.org/officeDocument/2006/customXml" ds:itemID="{46E6DD06-F8C0-4CDB-AB66-711B4395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V_Merkblatt-notice%20d'information</Template>
  <TotalTime>0</TotalTime>
  <Pages>1</Pages>
  <Words>222</Words>
  <Characters>1316</Characters>
  <Application>Microsoft Office Word</Application>
  <DocSecurity>0</DocSecurity>
  <Lines>34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Links>
    <vt:vector size="12" baseType="variant">
      <vt:variant>
        <vt:i4>4128770</vt:i4>
      </vt:variant>
      <vt:variant>
        <vt:i4>3</vt:i4>
      </vt:variant>
      <vt:variant>
        <vt:i4>0</vt:i4>
      </vt:variant>
      <vt:variant>
        <vt:i4>5</vt:i4>
      </vt:variant>
      <vt:variant>
        <vt:lpwstr>mailto:info@bdlait.ch</vt:lpwstr>
      </vt:variant>
      <vt:variant>
        <vt:lpwstr/>
      </vt:variant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http://www.agate.ch/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Lüthi</dc:creator>
  <cp:keywords/>
  <dc:description/>
  <cp:lastModifiedBy>David Stadelmann</cp:lastModifiedBy>
  <cp:revision>14</cp:revision>
  <dcterms:created xsi:type="dcterms:W3CDTF">2026-04-21T17:34:00Z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0x010100F576A72BD83980468C28594B5E21713C</vt:lpwstr>
  </property>
  <property fmtid="{D5CDD505-2E9C-101B-9397-08002B2CF9AE}" pid="3" name="MediaServiceImageTags">
    <vt:lpwstr/>
  </property>
</Properties>
</file>